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ackground w:color="F6F2E2"/>
  <w:body>
    <w:tbl>
      <w:tblPr>
        <w:tblStyle w:val="TableGrid"/>
        <w:tblW w:w="5048" w:type="pct"/>
        <w:tblInd w:w="-90" w:type="dxa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98"/>
        <w:gridCol w:w="4352"/>
      </w:tblGrid>
      <w:tr w:rsidR="00D92B95" w:rsidTr="4AF62AE1" w14:paraId="35417D90" w14:textId="77777777">
        <w:tc>
          <w:tcPr>
            <w:tcW w:w="5098" w:type="dxa"/>
            <w:tcMar/>
            <w:vAlign w:val="bottom"/>
          </w:tcPr>
          <w:p w:rsidRPr="00F77FBE" w:rsidR="00F77FBE" w:rsidP="00F1446B" w:rsidRDefault="00F77FBE" w14:paraId="7450F9A9" w14:textId="77777777">
            <w:pPr>
              <w:pStyle w:val="Title"/>
              <w:jc w:val="center"/>
            </w:pPr>
            <w:r w:rsidRPr="00F1446B">
              <w:rPr>
                <w:color w:val="588A4C" w:themeColor="accent1" w:themeShade="BF"/>
              </w:rPr>
              <w:t>Allison Maldonado</w:t>
            </w:r>
          </w:p>
        </w:tc>
        <w:tc>
          <w:tcPr>
            <w:tcW w:w="4352" w:type="dxa"/>
            <w:tcMar/>
            <w:vAlign w:val="bottom"/>
          </w:tcPr>
          <w:tbl>
            <w:tblPr>
              <w:tblStyle w:val="TableGrid"/>
              <w:tblW w:w="4352" w:type="dxa"/>
              <w:tblInd w:w="9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2910"/>
              <w:gridCol w:w="1442"/>
            </w:tblGrid>
            <w:tr w:rsidRPr="009D0878" w:rsidR="00932D92" w:rsidTr="4AF62AE1" w14:paraId="25E8B35F" w14:textId="77777777">
              <w:tc>
                <w:tcPr>
                  <w:tcW w:w="2910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Pr="009D0878" w:rsidR="004E2970" w:rsidP="4AF62AE1" w:rsidRDefault="00F77FBE" w14:paraId="6186BC9B" w14:textId="6C95822B">
                  <w:pPr>
                    <w:pStyle w:val="ContactInfo"/>
                    <w:rPr>
                      <w:sz w:val="18"/>
                      <w:szCs w:val="18"/>
                    </w:rPr>
                  </w:pPr>
                  <w:r w:rsidRPr="4AF62AE1" w:rsidR="75BE3B88">
                    <w:rPr>
                      <w:sz w:val="18"/>
                      <w:szCs w:val="18"/>
                    </w:rPr>
                    <w:t>17139 Granger Patch</w:t>
                  </w:r>
                  <w:r w:rsidRPr="4AF62AE1" w:rsidR="00F77FBE">
                    <w:rPr>
                      <w:sz w:val="18"/>
                      <w:szCs w:val="18"/>
                    </w:rPr>
                    <w:t>, San Antonio, TX, 782</w:t>
                  </w:r>
                  <w:r w:rsidRPr="4AF62AE1" w:rsidR="3ED8A681">
                    <w:rPr>
                      <w:sz w:val="18"/>
                      <w:szCs w:val="18"/>
                    </w:rPr>
                    <w:t>47</w:t>
                  </w:r>
                  <w:r w:rsidRPr="4AF62AE1" w:rsidR="00F77FBE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42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Pr="009D0878" w:rsidR="00932D92" w:rsidP="00F77FBE" w:rsidRDefault="00F77FBE" w14:paraId="08FE7C06" w14:textId="78C98AE5">
                  <w:pPr>
                    <w:pStyle w:val="Icons"/>
                    <w:jc w:val="left"/>
                  </w:pPr>
                  <w:r>
                    <w:t xml:space="preserve">     </w:t>
                  </w:r>
                  <w:r w:rsidRPr="009D0878" w:rsidR="00932D92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6AD800F" wp14:editId="51B40EB2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Address icon" coordsize="2846,2833" o:spid="_x0000_s1026" fillcolor="#7cb070 [3204]" stroked="f" strokeweight="0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w14:anchorId="0C01FC57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Pr="009D0878" w:rsidR="00932D92" w:rsidTr="4AF62AE1" w14:paraId="1A290CFE" w14:textId="77777777">
              <w:tc>
                <w:tcPr>
                  <w:tcW w:w="2910" w:type="dxa"/>
                  <w:tcMar>
                    <w:left w:w="720" w:type="dxa"/>
                    <w:right w:w="29" w:type="dxa"/>
                  </w:tcMar>
                </w:tcPr>
                <w:p w:rsidRPr="009D0878" w:rsidR="00932D92" w:rsidP="00932D92" w:rsidRDefault="007F3012" w14:paraId="6B35F809" w14:textId="77777777">
                  <w:pPr>
                    <w:pStyle w:val="ContactInfo"/>
                  </w:pPr>
                  <w:r w:rsidRPr="007F3012">
                    <w:rPr>
                      <w:sz w:val="18"/>
                    </w:rPr>
                    <w:t>(</w:t>
                  </w:r>
                  <w:r w:rsidR="00F77FBE">
                    <w:rPr>
                      <w:sz w:val="18"/>
                    </w:rPr>
                    <w:t>210</w:t>
                  </w:r>
                  <w:r w:rsidRPr="007F3012">
                    <w:rPr>
                      <w:sz w:val="18"/>
                    </w:rPr>
                    <w:t>)</w:t>
                  </w:r>
                  <w:r w:rsidR="00F77FBE">
                    <w:rPr>
                      <w:sz w:val="18"/>
                    </w:rPr>
                    <w:t>-775</w:t>
                  </w:r>
                  <w:r w:rsidRPr="007F3012">
                    <w:rPr>
                      <w:sz w:val="18"/>
                    </w:rPr>
                    <w:t>-</w:t>
                  </w:r>
                  <w:r w:rsidR="00F77FBE">
                    <w:rPr>
                      <w:sz w:val="18"/>
                    </w:rPr>
                    <w:t>8821</w:t>
                  </w:r>
                </w:p>
              </w:tc>
              <w:tc>
                <w:tcPr>
                  <w:tcW w:w="1442" w:type="dxa"/>
                  <w:tcMar>
                    <w:left w:w="0" w:type="dxa"/>
                    <w:right w:w="0" w:type="dxa"/>
                  </w:tcMar>
                </w:tcPr>
                <w:p w:rsidRPr="009D0878" w:rsidR="00932D92" w:rsidP="00F77FBE" w:rsidRDefault="00F77FBE" w14:paraId="107957C6" w14:textId="6A81B456">
                  <w:pPr>
                    <w:pStyle w:val="Icons"/>
                    <w:jc w:val="left"/>
                  </w:pPr>
                  <w:r>
                    <w:t xml:space="preserve">    </w:t>
                  </w:r>
                  <w:r w:rsidR="006015FF">
                    <w:t xml:space="preserve"> </w:t>
                  </w:r>
                  <w:r>
                    <w:t xml:space="preserve"> </w:t>
                  </w:r>
                  <w:r w:rsidRPr="009D0878" w:rsidR="00932D92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6845547" wp14:editId="4DC877CF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Tele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Phone icon" coordsize="2552,2616" o:spid="_x0000_s1026" fillcolor="#7cb070 [3204]" stroked="f" strokeweight="0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w14:anchorId="74AD2903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Pr="009D0878" w:rsidR="00932D92" w:rsidTr="4AF62AE1" w14:paraId="524111EB" w14:textId="77777777">
              <w:tc>
                <w:tcPr>
                  <w:tcW w:w="2910" w:type="dxa"/>
                  <w:tcMar>
                    <w:left w:w="720" w:type="dxa"/>
                    <w:right w:w="29" w:type="dxa"/>
                  </w:tcMar>
                </w:tcPr>
                <w:p w:rsidRPr="009D0878" w:rsidR="00932D92" w:rsidP="00932D92" w:rsidRDefault="00F77FBE" w14:paraId="33E41962" w14:textId="77777777">
                  <w:pPr>
                    <w:pStyle w:val="ContactInfo"/>
                  </w:pPr>
                  <w:r>
                    <w:rPr>
                      <w:rFonts w:ascii="Calibri" w:hAnsi="Calibri" w:eastAsia="Times New Roman" w:cs="Calibri"/>
                      <w:sz w:val="18"/>
                    </w:rPr>
                    <w:t>maldonadoegg</w:t>
                  </w:r>
                  <w:r w:rsidRPr="007F3012" w:rsidR="007F3012">
                    <w:rPr>
                      <w:rFonts w:ascii="Calibri" w:hAnsi="Calibri" w:eastAsia="Times New Roman" w:cs="Calibri"/>
                      <w:sz w:val="18"/>
                    </w:rPr>
                    <w:t>@</w:t>
                  </w:r>
                  <w:r>
                    <w:rPr>
                      <w:rFonts w:ascii="Calibri" w:hAnsi="Calibri" w:eastAsia="Times New Roman" w:cs="Calibri"/>
                      <w:sz w:val="18"/>
                    </w:rPr>
                    <w:t>gmail.</w:t>
                  </w:r>
                  <w:r w:rsidRPr="007F3012" w:rsidR="007F3012">
                    <w:rPr>
                      <w:rFonts w:ascii="Calibri" w:hAnsi="Calibri" w:eastAsia="Times New Roman" w:cs="Calibri"/>
                      <w:sz w:val="18"/>
                    </w:rPr>
                    <w:t>com</w:t>
                  </w:r>
                </w:p>
              </w:tc>
              <w:tc>
                <w:tcPr>
                  <w:tcW w:w="1442" w:type="dxa"/>
                  <w:tcMar>
                    <w:left w:w="0" w:type="dxa"/>
                    <w:right w:w="0" w:type="dxa"/>
                  </w:tcMar>
                </w:tcPr>
                <w:p w:rsidRPr="009D0878" w:rsidR="00932D92" w:rsidP="00F77FBE" w:rsidRDefault="00F77FBE" w14:paraId="50AE856A" w14:textId="5824455E">
                  <w:pPr>
                    <w:pStyle w:val="Icons"/>
                    <w:jc w:val="left"/>
                  </w:pPr>
                  <w:r>
                    <w:t xml:space="preserve">  </w:t>
                  </w:r>
                  <w:r w:rsidR="006015FF">
                    <w:t xml:space="preserve"> </w:t>
                  </w:r>
                  <w:r>
                    <w:t xml:space="preserve">  </w:t>
                  </w:r>
                  <w:r w:rsidR="007307A3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EA91326" wp14:editId="57504F34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5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Email icon" coordsize="120,80" o:spid="_x0000_s1026" fillcolor="#7cb070 [3204]" stroked="f" strokeweight="0" path="m108,21r,l60,58,12,21v-1,-1,-1,-2,,-3c13,16,14,16,16,17l60,51,104,17v1,-1,3,-1,4,1c109,19,109,20,108,21r,xm114,r,l6,c3,,,3,,6l,74v,3,3,6,6,6l114,80v3,,6,-3,6,-6l120,6c120,3,117,,11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w14:anchorId="150F2CDA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verticies="t" aspectratio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Pr="009D0878" w:rsidR="00932D92" w:rsidTr="4AF62AE1" w14:paraId="396A22B5" w14:textId="77777777">
              <w:tc>
                <w:tcPr>
                  <w:tcW w:w="2910" w:type="dxa"/>
                  <w:tcMar>
                    <w:left w:w="720" w:type="dxa"/>
                    <w:right w:w="29" w:type="dxa"/>
                  </w:tcMar>
                </w:tcPr>
                <w:p w:rsidRPr="00F43196" w:rsidR="00932D92" w:rsidP="00932D92" w:rsidRDefault="00CA0854" w14:paraId="2559391E" w14:textId="77777777">
                  <w:pPr>
                    <w:pStyle w:val="ContactInfo"/>
                    <w:rPr>
                      <w:sz w:val="20"/>
                      <w:szCs w:val="20"/>
                    </w:rPr>
                  </w:pPr>
                  <w:hyperlink w:history="1" r:id="rId12">
                    <w:proofErr w:type="spellStart"/>
                    <w:r w:rsidRPr="003E408A" w:rsidR="00F43196">
                      <w:rPr>
                        <w:rStyle w:val="Hyperlink"/>
                        <w:sz w:val="20"/>
                        <w:szCs w:val="20"/>
                      </w:rPr>
                      <w:t>Linkedin</w:t>
                    </w:r>
                    <w:proofErr w:type="spellEnd"/>
                  </w:hyperlink>
                </w:p>
              </w:tc>
              <w:tc>
                <w:tcPr>
                  <w:tcW w:w="1442" w:type="dxa"/>
                  <w:tcMar>
                    <w:left w:w="0" w:type="dxa"/>
                    <w:right w:w="0" w:type="dxa"/>
                  </w:tcMar>
                </w:tcPr>
                <w:p w:rsidRPr="009D0878" w:rsidR="00932D92" w:rsidP="00F77FBE" w:rsidRDefault="00F77FBE" w14:paraId="6AF0F815" w14:textId="02860530">
                  <w:pPr>
                    <w:pStyle w:val="Icons"/>
                    <w:jc w:val="left"/>
                  </w:pPr>
                  <w:r>
                    <w:t xml:space="preserve">   </w:t>
                  </w:r>
                  <w:r w:rsidR="006015FF">
                    <w:t xml:space="preserve"> </w:t>
                  </w:r>
                  <w:r>
                    <w:t xml:space="preserve"> </w:t>
                  </w:r>
                  <w:r w:rsidRPr="009D0878" w:rsidR="00932D92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EFB52C9" wp14:editId="4AA3BB24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LinkedIn icon" coordsize="2616,2610" o:spid="_x0000_s1026" fillcolor="#7cb070 [3204]" stroked="f" strokeweight="0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w14:anchorId="0AE8CBE6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92B95" w:rsidP="009D3336" w:rsidRDefault="00D92B95" w14:paraId="37C254F1" w14:textId="77777777">
            <w:pPr>
              <w:pStyle w:val="Header"/>
            </w:pPr>
          </w:p>
        </w:tc>
      </w:tr>
    </w:tbl>
    <w:p w:rsidR="00E50205" w:rsidP="4AF62AE1" w:rsidRDefault="009D0D4F" w14:paraId="76B21FBA" w14:textId="063685D0">
      <w:pPr>
        <w:rPr>
          <w:rFonts w:cs="Calibri" w:cstheme="minorAscii"/>
        </w:rPr>
      </w:pPr>
      <w:r w:rsidRPr="4AF62AE1" w:rsidR="00984224">
        <w:rPr>
          <w:rFonts w:cs="Calibri" w:cstheme="minorAscii"/>
        </w:rPr>
        <w:t>I'm</w:t>
      </w:r>
      <w:r w:rsidRPr="4AF62AE1" w:rsidR="00984224">
        <w:rPr>
          <w:rFonts w:cs="Calibri" w:cstheme="minorAscii"/>
        </w:rPr>
        <w:t xml:space="preserve"> writing to express my interest </w:t>
      </w:r>
      <w:r w:rsidRPr="4AF62AE1" w:rsidR="00984224">
        <w:rPr>
          <w:rFonts w:cs="Calibri" w:cstheme="minorAscii"/>
        </w:rPr>
        <w:t>about</w:t>
      </w:r>
      <w:r w:rsidRPr="4AF62AE1" w:rsidR="00984224">
        <w:rPr>
          <w:rFonts w:cs="Calibri" w:cstheme="minorAscii"/>
        </w:rPr>
        <w:t xml:space="preserve"> th</w:t>
      </w:r>
      <w:r w:rsidRPr="4AF62AE1" w:rsidR="07228CC6">
        <w:rPr>
          <w:rFonts w:cs="Calibri" w:cstheme="minorAscii"/>
        </w:rPr>
        <w:t xml:space="preserve">e </w:t>
      </w:r>
      <w:r w:rsidRPr="4AF62AE1" w:rsidR="42B2C188">
        <w:rPr>
          <w:rFonts w:cs="Calibri" w:cstheme="minorAscii"/>
        </w:rPr>
        <w:t>A</w:t>
      </w:r>
      <w:r w:rsidRPr="4AF62AE1" w:rsidR="517720D2">
        <w:rPr>
          <w:rFonts w:cs="Calibri" w:cstheme="minorAscii"/>
        </w:rPr>
        <w:t xml:space="preserve">nimation </w:t>
      </w:r>
      <w:r w:rsidRPr="4AF62AE1" w:rsidR="00984224">
        <w:rPr>
          <w:rFonts w:cs="Calibri" w:cstheme="minorAscii"/>
        </w:rPr>
        <w:t xml:space="preserve">Internship Program at </w:t>
      </w:r>
      <w:r w:rsidRPr="4AF62AE1" w:rsidR="27AE1A9B">
        <w:rPr>
          <w:rFonts w:cs="Calibri" w:cstheme="minorAscii"/>
        </w:rPr>
        <w:t>Pixar</w:t>
      </w:r>
      <w:r w:rsidRPr="4AF62AE1" w:rsidR="00984224">
        <w:rPr>
          <w:rFonts w:cs="Calibri" w:cstheme="minorAscii"/>
        </w:rPr>
        <w:t xml:space="preserve"> in </w:t>
      </w:r>
      <w:r w:rsidRPr="4AF62AE1" w:rsidR="13A7796E">
        <w:rPr>
          <w:rFonts w:cs="Calibri" w:cstheme="minorAscii"/>
        </w:rPr>
        <w:t>Emeryville</w:t>
      </w:r>
      <w:bookmarkStart w:name="_GoBack" w:id="0"/>
      <w:bookmarkEnd w:id="0"/>
      <w:r w:rsidRPr="4AF62AE1" w:rsidR="00984224">
        <w:rPr>
          <w:rFonts w:cs="Calibri" w:cstheme="minorAscii"/>
        </w:rPr>
        <w:t>, California for the summer of 202</w:t>
      </w:r>
      <w:r w:rsidRPr="4AF62AE1" w:rsidR="7E368458">
        <w:rPr>
          <w:rFonts w:cs="Calibri" w:cstheme="minorAscii"/>
        </w:rPr>
        <w:t>5</w:t>
      </w:r>
      <w:r w:rsidRPr="4AF62AE1" w:rsidR="00984224">
        <w:rPr>
          <w:rFonts w:cs="Calibri" w:cstheme="minorAscii"/>
        </w:rPr>
        <w:t>.</w:t>
      </w:r>
    </w:p>
    <w:p w:rsidR="00E50205" w:rsidP="4AF62AE1" w:rsidRDefault="009D0D4F" w14:paraId="3361B0C0" w14:textId="463DF0D9">
      <w:pPr>
        <w:rPr>
          <w:rFonts w:cs="Calibri" w:cstheme="minorAscii"/>
        </w:rPr>
      </w:pPr>
      <w:r w:rsidRPr="4AF62AE1" w:rsidR="7D34D463">
        <w:rPr>
          <w:rFonts w:cs="Calibri" w:cstheme="minorAscii"/>
        </w:rPr>
        <w:t>It</w:t>
      </w:r>
      <w:r w:rsidRPr="4AF62AE1" w:rsidR="009D0D4F">
        <w:rPr>
          <w:rFonts w:cs="Calibri" w:cstheme="minorAscii"/>
        </w:rPr>
        <w:t xml:space="preserve"> </w:t>
      </w:r>
      <w:r w:rsidRPr="4AF62AE1" w:rsidR="009D0D4F">
        <w:rPr>
          <w:rFonts w:cs="Calibri" w:cstheme="minorAscii"/>
        </w:rPr>
        <w:t>goes without saying</w:t>
      </w:r>
      <w:r w:rsidRPr="4AF62AE1" w:rsidR="009D0D4F">
        <w:rPr>
          <w:rFonts w:cs="Calibri" w:cstheme="minorAscii"/>
        </w:rPr>
        <w:t xml:space="preserve"> that P</w:t>
      </w:r>
      <w:r w:rsidRPr="4AF62AE1" w:rsidR="3B00B6A8">
        <w:rPr>
          <w:rFonts w:cs="Calibri" w:cstheme="minorAscii"/>
        </w:rPr>
        <w:t xml:space="preserve">ixar </w:t>
      </w:r>
      <w:r w:rsidRPr="4AF62AE1" w:rsidR="009D0D4F">
        <w:rPr>
          <w:rFonts w:cs="Calibri" w:cstheme="minorAscii"/>
        </w:rPr>
        <w:t xml:space="preserve">merits high regard for its consistent production of the most globally successful </w:t>
      </w:r>
      <w:r w:rsidRPr="4AF62AE1" w:rsidR="562471C3">
        <w:rPr>
          <w:rFonts w:cs="Calibri" w:cstheme="minorAscii"/>
        </w:rPr>
        <w:t>films</w:t>
      </w:r>
      <w:r w:rsidRPr="4AF62AE1" w:rsidR="009D0D4F">
        <w:rPr>
          <w:rFonts w:cs="Calibri" w:cstheme="minorAscii"/>
        </w:rPr>
        <w:t xml:space="preserve">. </w:t>
      </w:r>
      <w:r w:rsidRPr="4AF62AE1" w:rsidR="009D0D4F">
        <w:rPr>
          <w:rFonts w:cs="Calibri" w:cstheme="minorAscii"/>
        </w:rPr>
        <w:t>It's</w:t>
      </w:r>
      <w:r w:rsidRPr="4AF62AE1" w:rsidR="009D0D4F">
        <w:rPr>
          <w:rFonts w:cs="Calibri" w:cstheme="minorAscii"/>
        </w:rPr>
        <w:t xml:space="preserve"> no surprise that some of </w:t>
      </w:r>
      <w:r w:rsidRPr="4AF62AE1" w:rsidR="00CF4C4B">
        <w:rPr>
          <w:rFonts w:cs="Calibri" w:cstheme="minorAscii"/>
        </w:rPr>
        <w:t xml:space="preserve">my </w:t>
      </w:r>
      <w:r w:rsidRPr="4AF62AE1" w:rsidR="048DFE98">
        <w:rPr>
          <w:rFonts w:cs="Calibri" w:cstheme="minorAscii"/>
        </w:rPr>
        <w:t xml:space="preserve">favorite </w:t>
      </w:r>
      <w:r w:rsidRPr="4AF62AE1" w:rsidR="1B41A1E1">
        <w:rPr>
          <w:rFonts w:cs="Calibri" w:cstheme="minorAscii"/>
        </w:rPr>
        <w:t>films</w:t>
      </w:r>
      <w:r w:rsidRPr="4AF62AE1" w:rsidR="7A5DA24F">
        <w:rPr>
          <w:rFonts w:cs="Calibri" w:cstheme="minorAscii"/>
        </w:rPr>
        <w:t xml:space="preserve"> of all time</w:t>
      </w:r>
      <w:r w:rsidRPr="4AF62AE1" w:rsidR="009D0D4F">
        <w:rPr>
          <w:rFonts w:cs="Calibri" w:cstheme="minorAscii"/>
        </w:rPr>
        <w:t xml:space="preserve"> </w:t>
      </w:r>
      <w:r w:rsidRPr="4AF62AE1" w:rsidR="009D0D4F">
        <w:rPr>
          <w:rFonts w:cs="Calibri" w:cstheme="minorAscii"/>
        </w:rPr>
        <w:t xml:space="preserve">are </w:t>
      </w:r>
      <w:r w:rsidRPr="4AF62AE1" w:rsidR="009D0D4F">
        <w:rPr>
          <w:rFonts w:cs="Calibri" w:cstheme="minorAscii"/>
        </w:rPr>
        <w:t>by</w:t>
      </w:r>
      <w:r w:rsidRPr="4AF62AE1" w:rsidR="009D0D4F">
        <w:rPr>
          <w:rFonts w:cs="Calibri" w:cstheme="minorAscii"/>
        </w:rPr>
        <w:t xml:space="preserve"> P</w:t>
      </w:r>
      <w:r w:rsidRPr="4AF62AE1" w:rsidR="7D249D21">
        <w:rPr>
          <w:rFonts w:cs="Calibri" w:cstheme="minorAscii"/>
        </w:rPr>
        <w:t>ixar</w:t>
      </w:r>
      <w:r w:rsidRPr="4AF62AE1" w:rsidR="00CF4C4B">
        <w:rPr>
          <w:rFonts w:cs="Calibri" w:cstheme="minorAscii"/>
        </w:rPr>
        <w:t>. W</w:t>
      </w:r>
      <w:r w:rsidRPr="4AF62AE1" w:rsidR="009D0D4F">
        <w:rPr>
          <w:rFonts w:cs="Calibri" w:cstheme="minorAscii"/>
        </w:rPr>
        <w:t xml:space="preserve">ith high quality care for each </w:t>
      </w:r>
      <w:r w:rsidRPr="4AF62AE1" w:rsidR="009D0D4F">
        <w:rPr>
          <w:rFonts w:cs="Calibri" w:cstheme="minorAscii"/>
        </w:rPr>
        <w:t>component</w:t>
      </w:r>
      <w:r w:rsidRPr="4AF62AE1" w:rsidR="009D0D4F">
        <w:rPr>
          <w:rFonts w:cs="Calibri" w:cstheme="minorAscii"/>
        </w:rPr>
        <w:t xml:space="preserve"> that goes into crafting </w:t>
      </w:r>
      <w:r w:rsidRPr="4AF62AE1" w:rsidR="00984224">
        <w:rPr>
          <w:rFonts w:cs="Calibri" w:cstheme="minorAscii"/>
        </w:rPr>
        <w:t>internationally acclaimed</w:t>
      </w:r>
      <w:r w:rsidRPr="4AF62AE1" w:rsidR="009D0D4F">
        <w:rPr>
          <w:rFonts w:cs="Calibri" w:cstheme="minorAscii"/>
        </w:rPr>
        <w:t xml:space="preserve"> </w:t>
      </w:r>
      <w:r w:rsidRPr="4AF62AE1" w:rsidR="6E259CB6">
        <w:rPr>
          <w:rFonts w:cs="Calibri" w:cstheme="minorAscii"/>
        </w:rPr>
        <w:t xml:space="preserve">films </w:t>
      </w:r>
      <w:r w:rsidRPr="4AF62AE1" w:rsidR="00CF4C4B">
        <w:rPr>
          <w:rFonts w:cs="Calibri" w:cstheme="minorAscii"/>
        </w:rPr>
        <w:t>such as:</w:t>
      </w:r>
      <w:r w:rsidRPr="4AF62AE1" w:rsidR="0025686D">
        <w:rPr>
          <w:rFonts w:cs="Calibri" w:cstheme="minorAscii"/>
        </w:rPr>
        <w:t xml:space="preserve"> </w:t>
      </w:r>
      <w:r w:rsidRPr="4AF62AE1" w:rsidR="71C1F2E3">
        <w:rPr>
          <w:rFonts w:cs="Calibri" w:cstheme="minorAscii"/>
        </w:rPr>
        <w:t>Cars</w:t>
      </w:r>
      <w:r w:rsidRPr="4AF62AE1" w:rsidR="0025686D">
        <w:rPr>
          <w:rFonts w:cs="Calibri" w:cstheme="minorAscii"/>
        </w:rPr>
        <w:t>,</w:t>
      </w:r>
      <w:r w:rsidRPr="4AF62AE1" w:rsidR="1F18C49F">
        <w:rPr>
          <w:rFonts w:cs="Calibri" w:cstheme="minorAscii"/>
        </w:rPr>
        <w:t xml:space="preserve"> Finding Nemo, The </w:t>
      </w:r>
      <w:r w:rsidRPr="4AF62AE1" w:rsidR="617AF7A8">
        <w:rPr>
          <w:rFonts w:cs="Calibri" w:cstheme="minorAscii"/>
        </w:rPr>
        <w:t>Incredibles,</w:t>
      </w:r>
      <w:r w:rsidRPr="4AF62AE1" w:rsidR="0025686D">
        <w:rPr>
          <w:rFonts w:cs="Calibri" w:cstheme="minorAscii"/>
        </w:rPr>
        <w:t xml:space="preserve"> and </w:t>
      </w:r>
      <w:r w:rsidRPr="4AF62AE1" w:rsidR="6A1ED8E8">
        <w:rPr>
          <w:rFonts w:cs="Calibri" w:cstheme="minorAscii"/>
        </w:rPr>
        <w:t>my personal favorite Monsters Inc.</w:t>
      </w:r>
      <w:r w:rsidRPr="4AF62AE1" w:rsidR="0025686D">
        <w:rPr>
          <w:rFonts w:cs="Calibri" w:cstheme="minorAscii"/>
        </w:rPr>
        <w:t>,</w:t>
      </w:r>
      <w:r w:rsidRPr="4AF62AE1" w:rsidR="00CF4C4B">
        <w:rPr>
          <w:rFonts w:cs="Calibri" w:cstheme="minorAscii"/>
        </w:rPr>
        <w:t xml:space="preserve"> </w:t>
      </w:r>
      <w:r w:rsidRPr="4AF62AE1" w:rsidR="00CF4C4B">
        <w:rPr>
          <w:rFonts w:cs="Calibri" w:cstheme="minorAscii"/>
        </w:rPr>
        <w:t>it’s</w:t>
      </w:r>
      <w:r w:rsidRPr="4AF62AE1" w:rsidR="00CF4C4B">
        <w:rPr>
          <w:rFonts w:cs="Calibri" w:cstheme="minorAscii"/>
        </w:rPr>
        <w:t xml:space="preserve"> clear the company understands the </w:t>
      </w:r>
      <w:r w:rsidRPr="4AF62AE1" w:rsidR="00C127C0">
        <w:rPr>
          <w:rFonts w:cs="Calibri" w:cstheme="minorAscii"/>
        </w:rPr>
        <w:t>im</w:t>
      </w:r>
      <w:r w:rsidRPr="4AF62AE1" w:rsidR="00CF4C4B">
        <w:rPr>
          <w:rFonts w:cs="Calibri" w:cstheme="minorAscii"/>
        </w:rPr>
        <w:t>portance of</w:t>
      </w:r>
      <w:r w:rsidRPr="4AF62AE1" w:rsidR="009D0D4F">
        <w:rPr>
          <w:rFonts w:cs="Calibri" w:cstheme="minorAscii"/>
        </w:rPr>
        <w:t xml:space="preserve"> e</w:t>
      </w:r>
      <w:r w:rsidRPr="4AF62AE1" w:rsidR="48A436D7">
        <w:rPr>
          <w:rFonts w:cs="Calibri" w:cstheme="minorAscii"/>
        </w:rPr>
        <w:t xml:space="preserve">nthralling </w:t>
      </w:r>
      <w:r w:rsidRPr="4AF62AE1" w:rsidR="009D0D4F">
        <w:rPr>
          <w:rFonts w:cs="Calibri" w:cstheme="minorAscii"/>
        </w:rPr>
        <w:t>plots and stunning visuals</w:t>
      </w:r>
      <w:r w:rsidRPr="4AF62AE1" w:rsidR="003E16AE">
        <w:rPr>
          <w:rFonts w:cs="Calibri" w:cstheme="minorAscii"/>
        </w:rPr>
        <w:t xml:space="preserve"> that push the features of </w:t>
      </w:r>
      <w:r w:rsidRPr="4AF62AE1" w:rsidR="3B693357">
        <w:rPr>
          <w:rFonts w:cs="Calibri" w:cstheme="minorAscii"/>
        </w:rPr>
        <w:t xml:space="preserve">3D animation and the </w:t>
      </w:r>
      <w:r w:rsidRPr="4AF62AE1" w:rsidR="3B693357">
        <w:rPr>
          <w:rFonts w:cs="Calibri" w:cstheme="minorAscii"/>
        </w:rPr>
        <w:t>industry as a whole</w:t>
      </w:r>
      <w:r w:rsidRPr="4AF62AE1" w:rsidR="009D0D4F">
        <w:rPr>
          <w:rFonts w:cs="Calibri" w:cstheme="minorAscii"/>
        </w:rPr>
        <w:t xml:space="preserve">. </w:t>
      </w:r>
      <w:r w:rsidRPr="4AF62AE1" w:rsidR="00984224">
        <w:rPr>
          <w:rFonts w:cs="Calibri" w:cstheme="minorAscii"/>
        </w:rPr>
        <w:t>I am also pleased to know that P</w:t>
      </w:r>
      <w:r w:rsidRPr="4AF62AE1" w:rsidR="641753E3">
        <w:rPr>
          <w:rFonts w:cs="Calibri" w:cstheme="minorAscii"/>
        </w:rPr>
        <w:t xml:space="preserve">ixar </w:t>
      </w:r>
      <w:r w:rsidRPr="4AF62AE1" w:rsidR="00F1446B">
        <w:rPr>
          <w:rFonts w:cs="Calibri" w:cstheme="minorAscii"/>
        </w:rPr>
        <w:t xml:space="preserve">also </w:t>
      </w:r>
      <w:r w:rsidRPr="4AF62AE1" w:rsidR="00984224">
        <w:rPr>
          <w:rFonts w:cs="Calibri" w:cstheme="minorAscii"/>
        </w:rPr>
        <w:t>strives to foster an inclusive culture that empowers employees and values diversity.</w:t>
      </w:r>
      <w:r w:rsidRPr="4AF62AE1" w:rsidR="00E50205">
        <w:rPr>
          <w:rFonts w:cs="Calibri" w:cstheme="minorAscii"/>
        </w:rPr>
        <w:t xml:space="preserve"> </w:t>
      </w:r>
      <w:r w:rsidRPr="4AF62AE1" w:rsidR="147B5DFA">
        <w:rPr>
          <w:rFonts w:cs="Calibri" w:cstheme="minorAscii"/>
        </w:rPr>
        <w:t>It’s</w:t>
      </w:r>
      <w:r w:rsidRPr="4AF62AE1" w:rsidR="00E50205">
        <w:rPr>
          <w:rFonts w:cs="Calibri" w:cstheme="minorAscii"/>
        </w:rPr>
        <w:t xml:space="preserve"> </w:t>
      </w:r>
      <w:r w:rsidRPr="4AF62AE1" w:rsidR="00E50205">
        <w:rPr>
          <w:rFonts w:cs="Calibri" w:cstheme="minorAscii"/>
        </w:rPr>
        <w:t xml:space="preserve">a refreshing value that fits with my own that they accept and encourage anyone who has a </w:t>
      </w:r>
      <w:r w:rsidRPr="4AF62AE1" w:rsidR="34AC658B">
        <w:rPr>
          <w:rFonts w:cs="Calibri" w:cstheme="minorAscii"/>
        </w:rPr>
        <w:t>passion</w:t>
      </w:r>
      <w:r w:rsidRPr="4AF62AE1" w:rsidR="393D44A7">
        <w:rPr>
          <w:rFonts w:cs="Calibri" w:cstheme="minorAscii"/>
        </w:rPr>
        <w:t xml:space="preserve"> and skill</w:t>
      </w:r>
      <w:r w:rsidRPr="4AF62AE1" w:rsidR="00E50205">
        <w:rPr>
          <w:rFonts w:cs="Calibri" w:cstheme="minorAscii"/>
        </w:rPr>
        <w:t xml:space="preserve"> for </w:t>
      </w:r>
      <w:r w:rsidRPr="4AF62AE1" w:rsidR="22EBD741">
        <w:rPr>
          <w:rFonts w:cs="Calibri" w:cstheme="minorAscii"/>
        </w:rPr>
        <w:t xml:space="preserve">unique ideas </w:t>
      </w:r>
      <w:r w:rsidRPr="4AF62AE1" w:rsidR="00E50205">
        <w:rPr>
          <w:rFonts w:cs="Calibri" w:cstheme="minorAscii"/>
        </w:rPr>
        <w:t xml:space="preserve">and creativity to </w:t>
      </w:r>
      <w:r w:rsidRPr="4AF62AE1" w:rsidR="48C8B4EC">
        <w:rPr>
          <w:rFonts w:cs="Calibri" w:cstheme="minorAscii"/>
        </w:rPr>
        <w:t>join their team of imaginative artists and experts in storytelling.</w:t>
      </w:r>
    </w:p>
    <w:p w:rsidRPr="00C127C0" w:rsidR="00A20FAB" w:rsidP="4AF62AE1" w:rsidRDefault="00A5543E" w14:paraId="21F94847" w14:textId="59769AB1">
      <w:pPr/>
      <w:r w:rsidRPr="4AF62AE1" w:rsidR="00A5543E">
        <w:rPr>
          <w:rFonts w:cs="Calibri" w:cstheme="minorAscii"/>
        </w:rPr>
        <w:t xml:space="preserve">The </w:t>
      </w:r>
      <w:r w:rsidRPr="4AF62AE1" w:rsidR="39642B3D">
        <w:rPr>
          <w:rFonts w:cs="Calibri" w:cstheme="minorAscii"/>
        </w:rPr>
        <w:t xml:space="preserve">animation </w:t>
      </w:r>
      <w:r w:rsidRPr="4AF62AE1" w:rsidR="00A5543E">
        <w:rPr>
          <w:rFonts w:cs="Calibri" w:cstheme="minorAscii"/>
        </w:rPr>
        <w:t>internship a</w:t>
      </w:r>
      <w:r w:rsidRPr="4AF62AE1" w:rsidR="00F52379">
        <w:rPr>
          <w:rFonts w:cs="Calibri" w:cstheme="minorAscii"/>
        </w:rPr>
        <w:t>t</w:t>
      </w:r>
      <w:r w:rsidRPr="4AF62AE1" w:rsidR="00A5543E">
        <w:rPr>
          <w:rFonts w:cs="Calibri" w:cstheme="minorAscii"/>
        </w:rPr>
        <w:t xml:space="preserve"> P</w:t>
      </w:r>
      <w:r w:rsidRPr="4AF62AE1" w:rsidR="73BB75CB">
        <w:rPr>
          <w:rFonts w:cs="Calibri" w:cstheme="minorAscii"/>
        </w:rPr>
        <w:t xml:space="preserve">ixar </w:t>
      </w:r>
      <w:r w:rsidRPr="4AF62AE1" w:rsidR="00A5543E">
        <w:rPr>
          <w:rFonts w:cs="Calibri" w:cstheme="minorAscii"/>
        </w:rPr>
        <w:t xml:space="preserve">is an exciting </w:t>
      </w:r>
      <w:r w:rsidRPr="4AF62AE1" w:rsidR="00F52379">
        <w:rPr>
          <w:rFonts w:cs="Calibri" w:cstheme="minorAscii"/>
        </w:rPr>
        <w:t xml:space="preserve">next step </w:t>
      </w:r>
      <w:r w:rsidRPr="4AF62AE1" w:rsidR="00A5543E">
        <w:rPr>
          <w:rFonts w:cs="Calibri" w:cstheme="minorAscii"/>
        </w:rPr>
        <w:t xml:space="preserve">direction in </w:t>
      </w:r>
      <w:r w:rsidRPr="4AF62AE1" w:rsidR="00F52379">
        <w:rPr>
          <w:rFonts w:cs="Calibri" w:cstheme="minorAscii"/>
        </w:rPr>
        <w:t xml:space="preserve">my career and it would provide </w:t>
      </w:r>
      <w:r w:rsidRPr="4AF62AE1" w:rsidR="006015FF">
        <w:rPr>
          <w:rFonts w:cs="Calibri" w:cstheme="minorAscii"/>
        </w:rPr>
        <w:t xml:space="preserve">an enriching environment to </w:t>
      </w:r>
      <w:r w:rsidRPr="4AF62AE1" w:rsidR="519AAEDC">
        <w:rPr>
          <w:rFonts w:cs="Calibri" w:cstheme="minorAscii"/>
        </w:rPr>
        <w:t>acquire</w:t>
      </w:r>
      <w:r w:rsidRPr="4AF62AE1" w:rsidR="519AAEDC">
        <w:rPr>
          <w:rFonts w:cs="Calibri" w:cstheme="minorAscii"/>
        </w:rPr>
        <w:t xml:space="preserve"> </w:t>
      </w:r>
      <w:r w:rsidRPr="4AF62AE1" w:rsidR="006015FF">
        <w:rPr>
          <w:rFonts w:cs="Calibri" w:cstheme="minorAscii"/>
        </w:rPr>
        <w:t xml:space="preserve">knowledge in </w:t>
      </w:r>
      <w:r w:rsidRPr="4AF62AE1" w:rsidR="0834D813">
        <w:rPr>
          <w:rFonts w:cs="Calibri" w:cstheme="minorAscii"/>
          <w:color w:val="000000" w:themeColor="text1" w:themeTint="FF" w:themeShade="FF"/>
        </w:rPr>
        <w:t>silhouette</w:t>
      </w:r>
      <w:r w:rsidRPr="4AF62AE1" w:rsidR="006015FF">
        <w:rPr>
          <w:rFonts w:cs="Calibri" w:cstheme="minorAscii"/>
          <w:color w:val="000000" w:themeColor="text1" w:themeTint="FF" w:themeShade="FF"/>
        </w:rPr>
        <w:t xml:space="preserve">, </w:t>
      </w:r>
      <w:r w:rsidRPr="4AF62AE1" w:rsidR="7D20E858">
        <w:rPr>
          <w:rFonts w:cs="Calibri" w:cstheme="minorAscii"/>
          <w:color w:val="000000" w:themeColor="text1" w:themeTint="FF" w:themeShade="FF"/>
        </w:rPr>
        <w:t>character acting</w:t>
      </w:r>
      <w:r w:rsidRPr="4AF62AE1" w:rsidR="000E3F3D">
        <w:rPr>
          <w:rFonts w:cs="Calibri" w:cstheme="minorAscii"/>
          <w:color w:val="000000" w:themeColor="text1" w:themeTint="FF" w:themeShade="FF"/>
        </w:rPr>
        <w:t xml:space="preserve">, and </w:t>
      </w:r>
      <w:r w:rsidRPr="4AF62AE1" w:rsidR="7E238E6F">
        <w:rPr>
          <w:rFonts w:cs="Calibri" w:cstheme="minorAscii"/>
          <w:color w:val="000000" w:themeColor="text1" w:themeTint="FF" w:themeShade="FF"/>
        </w:rPr>
        <w:t xml:space="preserve">useful </w:t>
      </w:r>
      <w:r w:rsidRPr="4AF62AE1" w:rsidR="15A269FF">
        <w:rPr>
          <w:rFonts w:cs="Calibri" w:cstheme="minorAscii"/>
          <w:color w:val="000000" w:themeColor="text1" w:themeTint="FF" w:themeShade="FF"/>
        </w:rPr>
        <w:t xml:space="preserve">animation </w:t>
      </w:r>
      <w:r w:rsidRPr="4AF62AE1" w:rsidR="5553A2A5">
        <w:rPr>
          <w:rFonts w:cs="Calibri" w:cstheme="minorAscii"/>
          <w:color w:val="000000" w:themeColor="text1" w:themeTint="FF" w:themeShade="FF"/>
        </w:rPr>
        <w:t>techniques</w:t>
      </w:r>
      <w:r w:rsidRPr="4AF62AE1" w:rsidR="000E3F3D">
        <w:rPr>
          <w:rFonts w:cs="Calibri" w:cstheme="minorAscii"/>
          <w:color w:val="000000" w:themeColor="text1" w:themeTint="FF" w:themeShade="FF"/>
        </w:rPr>
        <w:t xml:space="preserve"> </w:t>
      </w:r>
      <w:r w:rsidRPr="4AF62AE1" w:rsidR="000E3F3D">
        <w:rPr>
          <w:rFonts w:cs="Calibri" w:cstheme="minorAscii"/>
          <w:color w:val="000000" w:themeColor="text1" w:themeTint="FF" w:themeShade="FF"/>
        </w:rPr>
        <w:t xml:space="preserve">that </w:t>
      </w:r>
      <w:r w:rsidRPr="4AF62AE1" w:rsidR="7E11DCF9">
        <w:rPr>
          <w:rFonts w:cs="Calibri" w:cstheme="minorAscii"/>
          <w:color w:val="000000" w:themeColor="text1" w:themeTint="FF" w:themeShade="FF"/>
        </w:rPr>
        <w:t xml:space="preserve">are </w:t>
      </w:r>
      <w:r w:rsidRPr="4AF62AE1" w:rsidR="000E3F3D">
        <w:rPr>
          <w:rFonts w:cs="Calibri" w:cstheme="minorAscii"/>
          <w:color w:val="000000" w:themeColor="text1" w:themeTint="FF" w:themeShade="FF"/>
        </w:rPr>
        <w:t xml:space="preserve">vital to </w:t>
      </w:r>
      <w:r w:rsidRPr="4AF62AE1" w:rsidR="094B2031">
        <w:rPr>
          <w:rFonts w:cs="Calibri" w:cstheme="minorAscii"/>
          <w:color w:val="000000" w:themeColor="text1" w:themeTint="FF" w:themeShade="FF"/>
        </w:rPr>
        <w:t>Pixar</w:t>
      </w:r>
      <w:r w:rsidRPr="4AF62AE1" w:rsidR="001F7742">
        <w:rPr>
          <w:rFonts w:cs="Calibri" w:cstheme="minorAscii"/>
          <w:color w:val="000000" w:themeColor="text1" w:themeTint="FF" w:themeShade="FF"/>
        </w:rPr>
        <w:t xml:space="preserve">’s </w:t>
      </w:r>
      <w:r w:rsidRPr="4AF62AE1" w:rsidR="001F7742">
        <w:rPr>
          <w:rFonts w:cs="Calibri" w:cstheme="minorAscii"/>
          <w:color w:val="000000" w:themeColor="text1" w:themeTint="FF" w:themeShade="FF"/>
        </w:rPr>
        <w:t>workflow.</w:t>
      </w:r>
      <w:r w:rsidRPr="4AF62AE1" w:rsidR="004B253E">
        <w:rPr>
          <w:rFonts w:cs="Calibri" w:cstheme="minorAscii"/>
          <w:color w:val="000000" w:themeColor="text1" w:themeTint="FF" w:themeShade="FF"/>
        </w:rPr>
        <w:t xml:space="preserve"> </w:t>
      </w:r>
      <w:r w:rsidR="004F5829">
        <w:rPr/>
        <w:t>In addition</w:t>
      </w:r>
      <w:r w:rsidR="004B253E">
        <w:rPr/>
        <w:t xml:space="preserve"> to my passion for the craft, I also have skills in </w:t>
      </w:r>
      <w:r w:rsidR="4B3AF198">
        <w:rPr/>
        <w:t>P</w:t>
      </w:r>
      <w:r w:rsidR="5356541D">
        <w:rPr/>
        <w:t>hotoshop</w:t>
      </w:r>
      <w:r w:rsidR="004B253E">
        <w:rPr/>
        <w:t xml:space="preserve"> a</w:t>
      </w:r>
      <w:r w:rsidR="7FD8FBAB">
        <w:rPr/>
        <w:t>s well as</w:t>
      </w:r>
      <w:r w:rsidR="775D2623">
        <w:rPr/>
        <w:t xml:space="preserve"> </w:t>
      </w:r>
      <w:r w:rsidR="03156F40">
        <w:rPr/>
        <w:t>3D</w:t>
      </w:r>
      <w:r w:rsidR="7FD8FBAB">
        <w:rPr/>
        <w:t xml:space="preserve"> </w:t>
      </w:r>
      <w:r w:rsidR="004B253E">
        <w:rPr/>
        <w:t>anima</w:t>
      </w:r>
      <w:r w:rsidR="1987E165">
        <w:rPr/>
        <w:t>tion</w:t>
      </w:r>
      <w:r w:rsidR="004B253E">
        <w:rPr/>
        <w:t xml:space="preserve"> through</w:t>
      </w:r>
      <w:r w:rsidR="4AD25997">
        <w:rPr/>
        <w:t xml:space="preserve"> various</w:t>
      </w:r>
      <w:r w:rsidR="004B253E">
        <w:rPr/>
        <w:t xml:space="preserve"> courses within the BFA in 3-D Animation and Game Design program at </w:t>
      </w:r>
      <w:r w:rsidR="00B55A97">
        <w:rPr/>
        <w:t>University</w:t>
      </w:r>
      <w:r w:rsidR="004B253E">
        <w:rPr/>
        <w:t xml:space="preserve"> of the Incarnate Word.</w:t>
      </w:r>
      <w:r w:rsidR="004B253E">
        <w:rPr/>
        <w:t xml:space="preserve"> </w:t>
      </w:r>
      <w:r w:rsidR="00B55A97">
        <w:rPr/>
        <w:t xml:space="preserve">The program has taught me </w:t>
      </w:r>
      <w:r w:rsidR="47F2C010">
        <w:rPr/>
        <w:t xml:space="preserve">a strong </w:t>
      </w:r>
      <w:r w:rsidR="00B55A97">
        <w:rPr/>
        <w:t xml:space="preserve">fluency in </w:t>
      </w:r>
      <w:r w:rsidR="391F2ADD">
        <w:rPr/>
        <w:t xml:space="preserve">Autodesk </w:t>
      </w:r>
      <w:r w:rsidR="00B55A97">
        <w:rPr/>
        <w:t xml:space="preserve">Maya </w:t>
      </w:r>
      <w:r w:rsidR="23D82FD8">
        <w:rPr/>
        <w:t>as well as knowledge in</w:t>
      </w:r>
      <w:r w:rsidR="00B55A97">
        <w:rPr/>
        <w:t xml:space="preserve"> </w:t>
      </w:r>
      <w:r w:rsidR="4FB7BBE2">
        <w:rPr/>
        <w:t xml:space="preserve">Adobe Premiere </w:t>
      </w:r>
      <w:r w:rsidR="00B55A97">
        <w:rPr/>
        <w:t xml:space="preserve">with my focus being the 3-D Animation track. Along with my animation focus, I have also had the privilege of learning fundamentals in </w:t>
      </w:r>
      <w:r w:rsidR="48E9102B">
        <w:rPr/>
        <w:t xml:space="preserve">figure drawing, visual </w:t>
      </w:r>
      <w:r w:rsidR="674E3402">
        <w:rPr/>
        <w:t>narrative</w:t>
      </w:r>
      <w:r w:rsidR="48E9102B">
        <w:rPr/>
        <w:t xml:space="preserve"> conventions, and </w:t>
      </w:r>
      <w:r w:rsidR="50818247">
        <w:rPr/>
        <w:t xml:space="preserve">character </w:t>
      </w:r>
      <w:r w:rsidR="62E32982">
        <w:rPr/>
        <w:t>pantomime in animation</w:t>
      </w:r>
      <w:r w:rsidR="00B55A97">
        <w:rPr/>
        <w:t>.</w:t>
      </w:r>
      <w:r w:rsidR="001358BE">
        <w:rPr/>
        <w:t xml:space="preserve"> </w:t>
      </w:r>
      <w:r w:rsidR="006E1CC0">
        <w:rPr/>
        <w:t>Additionally</w:t>
      </w:r>
      <w:r w:rsidR="00A20FAB">
        <w:rPr/>
        <w:t xml:space="preserve">, my current position at H-E-B as an eCommerce Fulfillment Center Partner has allowed me to gain experience with working as part of a large team to </w:t>
      </w:r>
      <w:r w:rsidR="006E1CC0">
        <w:rPr/>
        <w:t>f</w:t>
      </w:r>
      <w:r w:rsidR="00A20FAB">
        <w:rPr/>
        <w:t>ulfill orders and meet</w:t>
      </w:r>
      <w:r w:rsidR="006E1CC0">
        <w:rPr/>
        <w:t xml:space="preserve"> numeric</w:t>
      </w:r>
      <w:r w:rsidR="00A20FAB">
        <w:rPr/>
        <w:t xml:space="preserve"> standards </w:t>
      </w:r>
      <w:r w:rsidR="006E1CC0">
        <w:rPr/>
        <w:t xml:space="preserve">within </w:t>
      </w:r>
      <w:r w:rsidR="006E1CC0">
        <w:rPr/>
        <w:t>a timely</w:t>
      </w:r>
      <w:r w:rsidR="006E1CC0">
        <w:rPr/>
        <w:t xml:space="preserve"> and efficient manner using technology</w:t>
      </w:r>
      <w:r w:rsidR="0B441567">
        <w:rPr/>
        <w:t xml:space="preserve"> that consistently advances.</w:t>
      </w:r>
    </w:p>
    <w:p w:rsidR="00DD222E" w:rsidP="004F5829" w:rsidRDefault="001358BE" w14:paraId="78C6F19B" w14:textId="6DA63555">
      <w:r w:rsidR="001358BE">
        <w:rPr/>
        <w:t>With my existing hands-on 3-D animation</w:t>
      </w:r>
      <w:r w:rsidR="006E1CC0">
        <w:rPr/>
        <w:t xml:space="preserve">, technology, </w:t>
      </w:r>
      <w:r w:rsidR="001358BE">
        <w:rPr/>
        <w:t>a</w:t>
      </w:r>
      <w:r w:rsidR="003E16AE">
        <w:rPr/>
        <w:t xml:space="preserve">s well as my personal alignments with the company’s emphasis on the </w:t>
      </w:r>
      <w:r w:rsidR="13CFDD4E">
        <w:rPr/>
        <w:t>exciting storytelling</w:t>
      </w:r>
      <w:r w:rsidR="001358BE">
        <w:rPr/>
        <w:t xml:space="preserve">, I can contribute significantly to the internship team and gain important skills that will be useful in a future role at </w:t>
      </w:r>
      <w:r w:rsidR="2D4C4290">
        <w:rPr/>
        <w:t xml:space="preserve">Pixar </w:t>
      </w:r>
      <w:r w:rsidR="001358BE">
        <w:rPr/>
        <w:t>a</w:t>
      </w:r>
      <w:r w:rsidR="43AC1C31">
        <w:rPr/>
        <w:t>s well as</w:t>
      </w:r>
      <w:r w:rsidR="001358BE">
        <w:rPr/>
        <w:t xml:space="preserve"> the industry at large.</w:t>
      </w:r>
      <w:r w:rsidR="003E16AE">
        <w:rPr/>
        <w:t xml:space="preserve"> </w:t>
      </w:r>
    </w:p>
    <w:p w:rsidR="00A06309" w:rsidP="004F5829" w:rsidRDefault="00A571EC" w14:paraId="635CB9FA" w14:textId="72FF44B8">
      <w:r w:rsidR="00A571EC">
        <w:rPr/>
        <w:t xml:space="preserve">Lastly, </w:t>
      </w:r>
      <w:r w:rsidR="003E16AE">
        <w:rPr/>
        <w:t>I w</w:t>
      </w:r>
      <w:r w:rsidR="11F8000E">
        <w:rPr/>
        <w:t xml:space="preserve">ould like </w:t>
      </w:r>
      <w:r w:rsidR="003E16AE">
        <w:rPr/>
        <w:t>to t</w:t>
      </w:r>
      <w:r w:rsidR="003E16AE">
        <w:rPr/>
        <w:t>hank you for your thoughtful</w:t>
      </w:r>
      <w:r w:rsidR="003E16AE">
        <w:rPr/>
        <w:t xml:space="preserve"> consideration</w:t>
      </w:r>
      <w:r w:rsidR="003E16AE">
        <w:rPr/>
        <w:t xml:space="preserve">, and </w:t>
      </w:r>
      <w:r w:rsidR="003E16AE">
        <w:rPr/>
        <w:t xml:space="preserve">I look forward to </w:t>
      </w:r>
      <w:r w:rsidR="00A20FAB">
        <w:rPr/>
        <w:t>discussing things further.</w:t>
      </w:r>
      <w:r w:rsidR="00DD222E">
        <w:rPr/>
        <w:t xml:space="preserve"> </w:t>
      </w:r>
    </w:p>
    <w:p w:rsidR="00DD222E" w:rsidP="004F5829" w:rsidRDefault="00DD222E" w14:paraId="57038C94" w14:textId="3E34FE82"/>
    <w:p w:rsidR="00DD222E" w:rsidP="004F5829" w:rsidRDefault="00DD222E" w14:paraId="12148B8F" w14:textId="20FE5200">
      <w:r>
        <w:t>Sincerely,</w:t>
      </w:r>
    </w:p>
    <w:p w:rsidR="00DD222E" w:rsidP="004F5829" w:rsidRDefault="00DD222E" w14:paraId="579C90F5" w14:textId="576AF388">
      <w:r>
        <w:t>Allison Maldonado</w:t>
      </w:r>
    </w:p>
    <w:sectPr w:rsidR="00DD222E" w:rsidSect="00F439C9">
      <w:footerReference w:type="default" r:id="rId13"/>
      <w:type w:val="continuous"/>
      <w:pgSz w:w="12240" w:h="15840" w:orient="portrait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31" w:rsidP="00725803" w:rsidRDefault="00A45C31" w14:paraId="12CC993A" w14:textId="77777777">
      <w:pPr>
        <w:spacing w:after="0"/>
      </w:pPr>
      <w:r>
        <w:separator/>
      </w:r>
    </w:p>
  </w:endnote>
  <w:endnote w:type="continuationSeparator" w:id="0">
    <w:p w:rsidR="00A45C31" w:rsidP="00725803" w:rsidRDefault="00A45C31" w14:paraId="17100DB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9C9" w:rsidRDefault="00F439C9" w14:paraId="6ECBD521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31" w:rsidP="00725803" w:rsidRDefault="00A45C31" w14:paraId="1FD7DA40" w14:textId="77777777">
      <w:pPr>
        <w:spacing w:after="0"/>
      </w:pPr>
      <w:r>
        <w:separator/>
      </w:r>
    </w:p>
  </w:footnote>
  <w:footnote w:type="continuationSeparator" w:id="0">
    <w:p w:rsidR="00A45C31" w:rsidP="00725803" w:rsidRDefault="00A45C31" w14:paraId="44701452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75015E2"/>
    <w:multiLevelType w:val="hybridMultilevel"/>
    <w:tmpl w:val="9242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7CB07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7CB070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7CB070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7CB070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attachedTemplate r:id="rId1"/>
  <w:trackRevisions w:val="false"/>
  <w:defaultTabStop w:val="720"/>
  <w:characterSpacingControl w:val="doNotCompress"/>
  <w:hdrShapeDefaults>
    <o:shapedefaults v:ext="edit" spidmax="8193">
      <o:colormru v:ext="edit" colors="#f6f2e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BE"/>
    <w:rsid w:val="00025E77"/>
    <w:rsid w:val="00027312"/>
    <w:rsid w:val="00061AE7"/>
    <w:rsid w:val="000645F2"/>
    <w:rsid w:val="00067AE4"/>
    <w:rsid w:val="00082F03"/>
    <w:rsid w:val="000835A0"/>
    <w:rsid w:val="000934A2"/>
    <w:rsid w:val="000E3F3D"/>
    <w:rsid w:val="001358BE"/>
    <w:rsid w:val="00144D98"/>
    <w:rsid w:val="0017050A"/>
    <w:rsid w:val="001B0955"/>
    <w:rsid w:val="001F7742"/>
    <w:rsid w:val="00227784"/>
    <w:rsid w:val="0023705D"/>
    <w:rsid w:val="00250A31"/>
    <w:rsid w:val="00251C13"/>
    <w:rsid w:val="0025686D"/>
    <w:rsid w:val="002922D0"/>
    <w:rsid w:val="00340B03"/>
    <w:rsid w:val="00380AE7"/>
    <w:rsid w:val="003A6943"/>
    <w:rsid w:val="003E16AE"/>
    <w:rsid w:val="003E408A"/>
    <w:rsid w:val="003F720C"/>
    <w:rsid w:val="00410BA2"/>
    <w:rsid w:val="00434074"/>
    <w:rsid w:val="00463C3B"/>
    <w:rsid w:val="004937AE"/>
    <w:rsid w:val="004B253E"/>
    <w:rsid w:val="004E2970"/>
    <w:rsid w:val="004F5829"/>
    <w:rsid w:val="005026DD"/>
    <w:rsid w:val="00513EFC"/>
    <w:rsid w:val="0052113B"/>
    <w:rsid w:val="005311CA"/>
    <w:rsid w:val="00564951"/>
    <w:rsid w:val="00573BF9"/>
    <w:rsid w:val="005A4A49"/>
    <w:rsid w:val="005B13C9"/>
    <w:rsid w:val="005B1D68"/>
    <w:rsid w:val="005C71B0"/>
    <w:rsid w:val="006015FF"/>
    <w:rsid w:val="00611B37"/>
    <w:rsid w:val="006252B4"/>
    <w:rsid w:val="00646BA2"/>
    <w:rsid w:val="00675EA0"/>
    <w:rsid w:val="006C08A0"/>
    <w:rsid w:val="006C47D8"/>
    <w:rsid w:val="006D2D08"/>
    <w:rsid w:val="006E1CC0"/>
    <w:rsid w:val="006F26A2"/>
    <w:rsid w:val="0070237E"/>
    <w:rsid w:val="00725803"/>
    <w:rsid w:val="00725CB5"/>
    <w:rsid w:val="007307A3"/>
    <w:rsid w:val="00752315"/>
    <w:rsid w:val="00785D13"/>
    <w:rsid w:val="007C211F"/>
    <w:rsid w:val="007C26CB"/>
    <w:rsid w:val="007F3012"/>
    <w:rsid w:val="00857E6B"/>
    <w:rsid w:val="008968C4"/>
    <w:rsid w:val="008D31BD"/>
    <w:rsid w:val="008D7C1C"/>
    <w:rsid w:val="0092291B"/>
    <w:rsid w:val="00932D92"/>
    <w:rsid w:val="0095272C"/>
    <w:rsid w:val="00972024"/>
    <w:rsid w:val="00984224"/>
    <w:rsid w:val="009D0D4F"/>
    <w:rsid w:val="009F04D2"/>
    <w:rsid w:val="009F2BA7"/>
    <w:rsid w:val="009F6DA0"/>
    <w:rsid w:val="00A01182"/>
    <w:rsid w:val="00A06309"/>
    <w:rsid w:val="00A20FAB"/>
    <w:rsid w:val="00A45C31"/>
    <w:rsid w:val="00A514AF"/>
    <w:rsid w:val="00A5543E"/>
    <w:rsid w:val="00A571EC"/>
    <w:rsid w:val="00AD13CB"/>
    <w:rsid w:val="00AD3FD8"/>
    <w:rsid w:val="00B370A8"/>
    <w:rsid w:val="00B55A97"/>
    <w:rsid w:val="00BC7376"/>
    <w:rsid w:val="00BD669A"/>
    <w:rsid w:val="00BD703E"/>
    <w:rsid w:val="00C127C0"/>
    <w:rsid w:val="00C13F2B"/>
    <w:rsid w:val="00C43D65"/>
    <w:rsid w:val="00C84833"/>
    <w:rsid w:val="00C9044F"/>
    <w:rsid w:val="00CA0854"/>
    <w:rsid w:val="00CF4C4B"/>
    <w:rsid w:val="00D2420D"/>
    <w:rsid w:val="00D30382"/>
    <w:rsid w:val="00D413F9"/>
    <w:rsid w:val="00D44E50"/>
    <w:rsid w:val="00D90060"/>
    <w:rsid w:val="00D92B95"/>
    <w:rsid w:val="00DC6B2F"/>
    <w:rsid w:val="00DD222E"/>
    <w:rsid w:val="00E03F71"/>
    <w:rsid w:val="00E154B5"/>
    <w:rsid w:val="00E232F0"/>
    <w:rsid w:val="00E50205"/>
    <w:rsid w:val="00E52791"/>
    <w:rsid w:val="00E83195"/>
    <w:rsid w:val="00F00A4F"/>
    <w:rsid w:val="00F1446B"/>
    <w:rsid w:val="00F33CD8"/>
    <w:rsid w:val="00F43196"/>
    <w:rsid w:val="00F439C9"/>
    <w:rsid w:val="00F52379"/>
    <w:rsid w:val="00F77FBE"/>
    <w:rsid w:val="00FD1DE2"/>
    <w:rsid w:val="00FF1889"/>
    <w:rsid w:val="01E130D1"/>
    <w:rsid w:val="03156F40"/>
    <w:rsid w:val="048DFE98"/>
    <w:rsid w:val="07228CC6"/>
    <w:rsid w:val="0834D813"/>
    <w:rsid w:val="094B2031"/>
    <w:rsid w:val="0B3347AB"/>
    <w:rsid w:val="0B441567"/>
    <w:rsid w:val="0C5F286E"/>
    <w:rsid w:val="106F5F1E"/>
    <w:rsid w:val="10DA84CF"/>
    <w:rsid w:val="118B73EB"/>
    <w:rsid w:val="11F8000E"/>
    <w:rsid w:val="13A7796E"/>
    <w:rsid w:val="13CFDD4E"/>
    <w:rsid w:val="147B5DFA"/>
    <w:rsid w:val="1592179E"/>
    <w:rsid w:val="15A269FF"/>
    <w:rsid w:val="17389561"/>
    <w:rsid w:val="1987E165"/>
    <w:rsid w:val="1B41A1E1"/>
    <w:rsid w:val="1BCAB2C7"/>
    <w:rsid w:val="1E207889"/>
    <w:rsid w:val="1F18C49F"/>
    <w:rsid w:val="2029D949"/>
    <w:rsid w:val="22EBD741"/>
    <w:rsid w:val="23D70B62"/>
    <w:rsid w:val="23D82FD8"/>
    <w:rsid w:val="24BE83BC"/>
    <w:rsid w:val="2665FBD5"/>
    <w:rsid w:val="267BA7DD"/>
    <w:rsid w:val="26F6B987"/>
    <w:rsid w:val="27158EB1"/>
    <w:rsid w:val="27AE1A9B"/>
    <w:rsid w:val="2D4C4290"/>
    <w:rsid w:val="2FDF9994"/>
    <w:rsid w:val="30A4FBC8"/>
    <w:rsid w:val="30F75DA7"/>
    <w:rsid w:val="33E94C18"/>
    <w:rsid w:val="3448F871"/>
    <w:rsid w:val="344EB8D0"/>
    <w:rsid w:val="34AC658B"/>
    <w:rsid w:val="35CEFA16"/>
    <w:rsid w:val="36D4A280"/>
    <w:rsid w:val="37681285"/>
    <w:rsid w:val="391F2ADD"/>
    <w:rsid w:val="393D44A7"/>
    <w:rsid w:val="39642B3D"/>
    <w:rsid w:val="39D2CAC0"/>
    <w:rsid w:val="3B00B6A8"/>
    <w:rsid w:val="3B693357"/>
    <w:rsid w:val="3ED8A681"/>
    <w:rsid w:val="42B2C188"/>
    <w:rsid w:val="43AC1C31"/>
    <w:rsid w:val="43C91C29"/>
    <w:rsid w:val="441D74F8"/>
    <w:rsid w:val="47F2C010"/>
    <w:rsid w:val="484F8922"/>
    <w:rsid w:val="48A436D7"/>
    <w:rsid w:val="48C8B4EC"/>
    <w:rsid w:val="48E9102B"/>
    <w:rsid w:val="4A257773"/>
    <w:rsid w:val="4AD25997"/>
    <w:rsid w:val="4AF62AE1"/>
    <w:rsid w:val="4B3AF198"/>
    <w:rsid w:val="4D204E8D"/>
    <w:rsid w:val="4FB7BBE2"/>
    <w:rsid w:val="50818247"/>
    <w:rsid w:val="512E5A19"/>
    <w:rsid w:val="517720D2"/>
    <w:rsid w:val="519AAEDC"/>
    <w:rsid w:val="529C6BDD"/>
    <w:rsid w:val="5356541D"/>
    <w:rsid w:val="552FB089"/>
    <w:rsid w:val="5553A2A5"/>
    <w:rsid w:val="562471C3"/>
    <w:rsid w:val="564216EB"/>
    <w:rsid w:val="579D096F"/>
    <w:rsid w:val="5C90C2D3"/>
    <w:rsid w:val="5F0D657D"/>
    <w:rsid w:val="617AF7A8"/>
    <w:rsid w:val="62E32982"/>
    <w:rsid w:val="641753E3"/>
    <w:rsid w:val="65F03DEC"/>
    <w:rsid w:val="674E3402"/>
    <w:rsid w:val="685C021B"/>
    <w:rsid w:val="6A1ED8E8"/>
    <w:rsid w:val="6B1BE0BB"/>
    <w:rsid w:val="6B20577B"/>
    <w:rsid w:val="6E259CB6"/>
    <w:rsid w:val="6FC83EDD"/>
    <w:rsid w:val="6FD5E13E"/>
    <w:rsid w:val="71C1F2E3"/>
    <w:rsid w:val="73BB75CB"/>
    <w:rsid w:val="73FF935E"/>
    <w:rsid w:val="74EFB6D6"/>
    <w:rsid w:val="75BE3B88"/>
    <w:rsid w:val="75F268E3"/>
    <w:rsid w:val="775D2623"/>
    <w:rsid w:val="79BE783C"/>
    <w:rsid w:val="7A5DA24F"/>
    <w:rsid w:val="7D20E858"/>
    <w:rsid w:val="7D249D21"/>
    <w:rsid w:val="7D34D463"/>
    <w:rsid w:val="7E11DCF9"/>
    <w:rsid w:val="7E238E6F"/>
    <w:rsid w:val="7E368458"/>
    <w:rsid w:val="7FD8F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6f2e2"/>
    </o:shapedefaults>
    <o:shapelayout v:ext="edit">
      <o:idmap v:ext="edit" data="1"/>
    </o:shapelayout>
  </w:shapeDefaults>
  <w:decimalSymbol w:val="."/>
  <w:listSeparator w:val=","/>
  <w14:docId w14:val="43A0A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77FBE"/>
  </w:style>
  <w:style w:type="paragraph" w:styleId="Heading1">
    <w:name w:val="heading 1"/>
    <w:basedOn w:val="Normal"/>
    <w:next w:val="Normal"/>
    <w:link w:val="Heading1Char"/>
    <w:uiPriority w:val="9"/>
    <w:qFormat/>
    <w:rsid w:val="00F77FB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588A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FBE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CB07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FB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7CB07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FB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7CB07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FBE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3A5C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FBE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A5C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FBE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FBE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7CB07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FBE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380AE7"/>
  </w:style>
  <w:style w:type="character" w:styleId="Heading1Char" w:customStyle="1">
    <w:name w:val="Heading 1 Char"/>
    <w:basedOn w:val="DefaultParagraphFont"/>
    <w:link w:val="Heading1"/>
    <w:uiPriority w:val="9"/>
    <w:rsid w:val="00F77FBE"/>
    <w:rPr>
      <w:rFonts w:asciiTheme="majorHAnsi" w:hAnsiTheme="majorHAnsi" w:eastAsiaTheme="majorEastAsia" w:cstheme="majorBidi"/>
      <w:b/>
      <w:bCs/>
      <w:color w:val="588A4C" w:themeColor="accent1" w:themeShade="BF"/>
      <w:sz w:val="28"/>
      <w:szCs w:val="28"/>
    </w:rPr>
  </w:style>
  <w:style w:type="paragraph" w:styleId="ListBullet">
    <w:name w:val="List Bullet"/>
    <w:basedOn w:val="Normal"/>
    <w:uiPriority w:val="10"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F77FBE"/>
    <w:rPr>
      <w:rFonts w:asciiTheme="majorHAnsi" w:hAnsiTheme="majorHAnsi" w:eastAsiaTheme="majorEastAsia" w:cstheme="majorBidi"/>
      <w:b/>
      <w:bCs/>
      <w:color w:val="7CB070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77FBE"/>
    <w:rPr>
      <w:rFonts w:asciiTheme="majorHAnsi" w:hAnsiTheme="majorHAnsi" w:eastAsiaTheme="majorEastAsia" w:cstheme="majorBidi"/>
      <w:b/>
      <w:bCs/>
      <w:color w:val="7CB07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77FBE"/>
    <w:pPr>
      <w:pBdr>
        <w:bottom w:val="single" w:color="7CB070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91C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77FBE"/>
    <w:rPr>
      <w:rFonts w:asciiTheme="majorHAnsi" w:hAnsiTheme="majorHAnsi" w:eastAsiaTheme="majorEastAsia" w:cstheme="majorBidi"/>
      <w:color w:val="32391C" w:themeColor="text2" w:themeShade="BF"/>
      <w:spacing w:val="5"/>
      <w:sz w:val="52"/>
      <w:szCs w:val="52"/>
    </w:rPr>
  </w:style>
  <w:style w:type="paragraph" w:styleId="ContactInfo" w:customStyle="1">
    <w:name w:val="Contact Info"/>
    <w:basedOn w:val="Normal"/>
    <w:uiPriority w:val="3"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styleId="Heading4Char" w:customStyle="1">
    <w:name w:val="Heading 4 Char"/>
    <w:basedOn w:val="DefaultParagraphFont"/>
    <w:link w:val="Heading4"/>
    <w:uiPriority w:val="9"/>
    <w:rsid w:val="00F77FBE"/>
    <w:rPr>
      <w:rFonts w:asciiTheme="majorHAnsi" w:hAnsiTheme="majorHAnsi" w:eastAsiaTheme="majorEastAsia" w:cstheme="majorBidi"/>
      <w:b/>
      <w:bCs/>
      <w:i/>
      <w:iCs/>
      <w:color w:val="7CB070" w:themeColor="accent1"/>
    </w:rPr>
  </w:style>
  <w:style w:type="paragraph" w:styleId="ListNumber">
    <w:name w:val="List Number"/>
    <w:basedOn w:val="Normal"/>
    <w:uiPriority w:val="11"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F77FBE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7FBE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qFormat/>
    <w:rsid w:val="00F77FBE"/>
    <w:pPr>
      <w:numPr>
        <w:ilvl w:val="1"/>
      </w:numPr>
    </w:pPr>
    <w:rPr>
      <w:rFonts w:asciiTheme="majorHAnsi" w:hAnsiTheme="majorHAnsi" w:eastAsiaTheme="majorEastAsia" w:cstheme="majorBidi"/>
      <w:i/>
      <w:iCs/>
      <w:color w:val="7CB070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77FBE"/>
    <w:rPr>
      <w:rFonts w:asciiTheme="majorHAnsi" w:hAnsiTheme="majorHAnsi" w:eastAsiaTheme="majorEastAsia" w:cstheme="majorBidi"/>
      <w:i/>
      <w:iCs/>
      <w:color w:val="7CB070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77FBE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77FBE"/>
    <w:rPr>
      <w:b/>
      <w:bCs/>
      <w:smallCaps/>
      <w:color w:val="F3A447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FBE"/>
    <w:pPr>
      <w:pBdr>
        <w:bottom w:val="single" w:color="7CB070" w:themeColor="accent1" w:sz="4" w:space="4"/>
      </w:pBdr>
      <w:spacing w:before="200" w:after="280"/>
      <w:ind w:left="936" w:right="936"/>
    </w:pPr>
    <w:rPr>
      <w:b/>
      <w:bCs/>
      <w:i/>
      <w:iCs/>
      <w:color w:val="7CB07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77FBE"/>
    <w:rPr>
      <w:b/>
      <w:bCs/>
      <w:i/>
      <w:iCs/>
      <w:color w:val="7CB07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77FBE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77FBE"/>
    <w:rPr>
      <w:i/>
      <w:iCs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77FBE"/>
    <w:rPr>
      <w:rFonts w:asciiTheme="majorHAnsi" w:hAnsiTheme="majorHAnsi" w:eastAsiaTheme="majorEastAsia" w:cstheme="majorBidi"/>
      <w:color w:val="7CB070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77FB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7FBE"/>
    <w:pPr>
      <w:spacing w:line="240" w:lineRule="auto"/>
    </w:pPr>
    <w:rPr>
      <w:b/>
      <w:bCs/>
      <w:color w:val="7CB070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color="7CB070" w:themeColor="accent1" w:sz="2" w:space="10" w:frame="1"/>
        <w:left w:val="single" w:color="7CB070" w:themeColor="accent1" w:sz="2" w:space="10" w:frame="1"/>
        <w:bottom w:val="single" w:color="7CB070" w:themeColor="accent1" w:sz="2" w:space="10" w:frame="1"/>
        <w:right w:val="single" w:color="7CB070" w:themeColor="accent1" w:sz="2" w:space="10" w:frame="1"/>
      </w:pBdr>
      <w:ind w:left="1152" w:right="1152"/>
    </w:pPr>
    <w:rPr>
      <w:i/>
      <w:iCs/>
      <w:color w:val="7CB070" w:themeColor="accent1"/>
    </w:rPr>
  </w:style>
  <w:style w:type="paragraph" w:styleId="BodyText">
    <w:name w:val="Body Text"/>
    <w:basedOn w:val="Normal"/>
    <w:link w:val="BodyTextChar"/>
    <w:uiPriority w:val="1"/>
    <w:unhideWhenUsed/>
    <w:rsid w:val="006C47D8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EFE2" w:themeFill="accent1" w:themeFillTint="33"/>
    </w:tcPr>
    <w:tblStylePr w:type="firstRow">
      <w:rPr>
        <w:b/>
        <w:bCs/>
      </w:rPr>
      <w:tblPr/>
      <w:tcPr>
        <w:shd w:val="clear" w:color="auto" w:fill="CADFC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FC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88A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88A4C" w:themeFill="accent1" w:themeFillShade="BF"/>
      </w:tcPr>
    </w:tblStylePr>
    <w:tblStylePr w:type="band1Vert">
      <w:tblPr/>
      <w:tcPr>
        <w:shd w:val="clear" w:color="auto" w:fill="BDD7B7" w:themeFill="accent1" w:themeFillTint="7F"/>
      </w:tcPr>
    </w:tblStylePr>
    <w:tblStylePr w:type="band1Horz">
      <w:tblPr/>
      <w:tcPr>
        <w:shd w:val="clear" w:color="auto" w:fill="BDD7B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DB" w:themeFill="accent1" w:themeFillTint="3F"/>
      </w:tcPr>
    </w:tblStylePr>
    <w:tblStylePr w:type="band1Horz">
      <w:tblPr/>
      <w:tcPr>
        <w:shd w:val="clear" w:color="auto" w:fill="E4EFE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7CB070" w:themeColor="accent1" w:sz="4" w:space="0"/>
        <w:bottom w:val="single" w:color="7CB070" w:themeColor="accent1" w:sz="4" w:space="0"/>
        <w:right w:val="single" w:color="7CB07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7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66F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66F3D" w:themeColor="accent1" w:themeShade="99" w:sz="4" w:space="0"/>
          <w:insideV w:val="nil"/>
        </w:tcBorders>
        <w:shd w:val="clear" w:color="auto" w:fill="466F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F3D" w:themeFill="accent1" w:themeFillShade="99"/>
      </w:tcPr>
    </w:tblStylePr>
    <w:tblStylePr w:type="band1Vert">
      <w:tblPr/>
      <w:tcPr>
        <w:shd w:val="clear" w:color="auto" w:fill="CADFC5" w:themeFill="accent1" w:themeFillTint="66"/>
      </w:tcPr>
    </w:tblStylePr>
    <w:tblStylePr w:type="band1Horz">
      <w:tblPr/>
      <w:tcPr>
        <w:shd w:val="clear" w:color="auto" w:fill="BDD7B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640B" w:themeColor="accent2" w:themeShade="99" w:sz="4" w:space="0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2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27410" w:themeColor="accent3" w:themeShade="99" w:sz="4" w:space="0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2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4405C" w:themeColor="accent4" w:themeShade="99" w:sz="4" w:space="0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2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4280" w:themeColor="accent5" w:themeShade="99" w:sz="4" w:space="0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2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E5D82" w:themeColor="accent6" w:themeShade="99" w:sz="4" w:space="0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B07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A5C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88A4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88A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8A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8A4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styleId="DateChar" w:customStyle="1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CADFC5" w:themeColor="accent1" w:themeTint="66" w:sz="4" w:space="0"/>
        <w:left w:val="single" w:color="CADFC5" w:themeColor="accent1" w:themeTint="66" w:sz="4" w:space="0"/>
        <w:bottom w:val="single" w:color="CADFC5" w:themeColor="accent1" w:themeTint="66" w:sz="4" w:space="0"/>
        <w:right w:val="single" w:color="CADFC5" w:themeColor="accent1" w:themeTint="66" w:sz="4" w:space="0"/>
        <w:insideH w:val="single" w:color="CADFC5" w:themeColor="accent1" w:themeTint="66" w:sz="4" w:space="0"/>
        <w:insideV w:val="single" w:color="CADFC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B0CFA9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0CFA9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F5E4A9" w:themeColor="accent3" w:themeTint="66" w:sz="4" w:space="0"/>
        <w:left w:val="single" w:color="F5E4A9" w:themeColor="accent3" w:themeTint="66" w:sz="4" w:space="0"/>
        <w:bottom w:val="single" w:color="F5E4A9" w:themeColor="accent3" w:themeTint="66" w:sz="4" w:space="0"/>
        <w:right w:val="single" w:color="F5E4A9" w:themeColor="accent3" w:themeTint="66" w:sz="4" w:space="0"/>
        <w:insideH w:val="single" w:color="F5E4A9" w:themeColor="accent3" w:themeTint="66" w:sz="4" w:space="0"/>
        <w:insideV w:val="single" w:color="F5E4A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ECD3DB" w:themeColor="accent4" w:themeTint="66" w:sz="4" w:space="0"/>
        <w:left w:val="single" w:color="ECD3DB" w:themeColor="accent4" w:themeTint="66" w:sz="4" w:space="0"/>
        <w:bottom w:val="single" w:color="ECD3DB" w:themeColor="accent4" w:themeTint="66" w:sz="4" w:space="0"/>
        <w:right w:val="single" w:color="ECD3DB" w:themeColor="accent4" w:themeTint="66" w:sz="4" w:space="0"/>
        <w:insideH w:val="single" w:color="ECD3DB" w:themeColor="accent4" w:themeTint="66" w:sz="4" w:space="0"/>
        <w:insideV w:val="single" w:color="ECD3DB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D7CEE5" w:themeColor="accent5" w:themeTint="66" w:sz="4" w:space="0"/>
        <w:left w:val="single" w:color="D7CEE5" w:themeColor="accent5" w:themeTint="66" w:sz="4" w:space="0"/>
        <w:bottom w:val="single" w:color="D7CEE5" w:themeColor="accent5" w:themeTint="66" w:sz="4" w:space="0"/>
        <w:right w:val="single" w:color="D7CEE5" w:themeColor="accent5" w:themeTint="66" w:sz="4" w:space="0"/>
        <w:insideH w:val="single" w:color="D7CEE5" w:themeColor="accent5" w:themeTint="66" w:sz="4" w:space="0"/>
        <w:insideV w:val="single" w:color="D7CEE5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B0CFA9" w:themeColor="accent1" w:themeTint="99" w:sz="2" w:space="0"/>
        <w:bottom w:val="single" w:color="B0CFA9" w:themeColor="accent1" w:themeTint="99" w:sz="2" w:space="0"/>
        <w:insideH w:val="single" w:color="B0CFA9" w:themeColor="accent1" w:themeTint="99" w:sz="2" w:space="0"/>
        <w:insideV w:val="single" w:color="B0CFA9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0CFA9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0CFA9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7C890" w:themeColor="accent2" w:themeTint="99" w:sz="2" w:space="0"/>
        <w:bottom w:val="single" w:color="F7C890" w:themeColor="accent2" w:themeTint="99" w:sz="2" w:space="0"/>
        <w:insideH w:val="single" w:color="F7C890" w:themeColor="accent2" w:themeTint="99" w:sz="2" w:space="0"/>
        <w:insideV w:val="single" w:color="F7C89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7C89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0D67E" w:themeColor="accent3" w:themeTint="99" w:sz="2" w:space="0"/>
        <w:bottom w:val="single" w:color="F0D67E" w:themeColor="accent3" w:themeTint="99" w:sz="2" w:space="0"/>
        <w:insideH w:val="single" w:color="F0D67E" w:themeColor="accent3" w:themeTint="99" w:sz="2" w:space="0"/>
        <w:insideV w:val="single" w:color="F0D67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D67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E2BDCA" w:themeColor="accent4" w:themeTint="99" w:sz="2" w:space="0"/>
        <w:bottom w:val="single" w:color="E2BDCA" w:themeColor="accent4" w:themeTint="99" w:sz="2" w:space="0"/>
        <w:insideH w:val="single" w:color="E2BDCA" w:themeColor="accent4" w:themeTint="99" w:sz="2" w:space="0"/>
        <w:insideV w:val="single" w:color="E2BDCA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2BDCA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C3B5D9" w:themeColor="accent5" w:themeTint="99" w:sz="2" w:space="0"/>
        <w:bottom w:val="single" w:color="C3B5D9" w:themeColor="accent5" w:themeTint="99" w:sz="2" w:space="0"/>
        <w:insideH w:val="single" w:color="C3B5D9" w:themeColor="accent5" w:themeTint="99" w:sz="2" w:space="0"/>
        <w:insideV w:val="single" w:color="C3B5D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3B5D9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B2C4DA" w:themeColor="accent6" w:themeTint="99" w:sz="2" w:space="0"/>
        <w:bottom w:val="single" w:color="B2C4DA" w:themeColor="accent6" w:themeTint="99" w:sz="2" w:space="0"/>
        <w:insideH w:val="single" w:color="B2C4DA" w:themeColor="accent6" w:themeTint="99" w:sz="2" w:space="0"/>
        <w:insideV w:val="single" w:color="B2C4D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C4D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B0CFA9" w:themeColor="accent1" w:themeTint="99" w:sz="4" w:space="0"/>
        <w:left w:val="single" w:color="B0CFA9" w:themeColor="accent1" w:themeTint="99" w:sz="4" w:space="0"/>
        <w:bottom w:val="single" w:color="B0CFA9" w:themeColor="accent1" w:themeTint="99" w:sz="4" w:space="0"/>
        <w:right w:val="single" w:color="B0CFA9" w:themeColor="accent1" w:themeTint="99" w:sz="4" w:space="0"/>
        <w:insideH w:val="single" w:color="B0CFA9" w:themeColor="accent1" w:themeTint="99" w:sz="4" w:space="0"/>
        <w:insideV w:val="single" w:color="B0CFA9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  <w:tblStylePr w:type="neCell">
      <w:tblPr/>
      <w:tcPr>
        <w:tcBorders>
          <w:bottom w:val="single" w:color="B0CFA9" w:themeColor="accent1" w:themeTint="99" w:sz="4" w:space="0"/>
        </w:tcBorders>
      </w:tcPr>
    </w:tblStylePr>
    <w:tblStylePr w:type="nwCell">
      <w:tblPr/>
      <w:tcPr>
        <w:tcBorders>
          <w:bottom w:val="single" w:color="B0CFA9" w:themeColor="accent1" w:themeTint="99" w:sz="4" w:space="0"/>
        </w:tcBorders>
      </w:tcPr>
    </w:tblStylePr>
    <w:tblStylePr w:type="seCell">
      <w:tblPr/>
      <w:tcPr>
        <w:tcBorders>
          <w:top w:val="single" w:color="B0CFA9" w:themeColor="accent1" w:themeTint="99" w:sz="4" w:space="0"/>
        </w:tcBorders>
      </w:tcPr>
    </w:tblStylePr>
    <w:tblStylePr w:type="swCell">
      <w:tblPr/>
      <w:tcPr>
        <w:tcBorders>
          <w:top w:val="single" w:color="B0CFA9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themeTint="99" w:sz="4" w:space="0"/>
        </w:tcBorders>
      </w:tcPr>
    </w:tblStylePr>
    <w:tblStylePr w:type="nwCell">
      <w:tblPr/>
      <w:tcPr>
        <w:tcBorders>
          <w:bottom w:val="single" w:color="F7C890" w:themeColor="accent2" w:themeTint="99" w:sz="4" w:space="0"/>
        </w:tcBorders>
      </w:tcPr>
    </w:tblStylePr>
    <w:tblStylePr w:type="seCell">
      <w:tblPr/>
      <w:tcPr>
        <w:tcBorders>
          <w:top w:val="single" w:color="F7C890" w:themeColor="accent2" w:themeTint="99" w:sz="4" w:space="0"/>
        </w:tcBorders>
      </w:tcPr>
    </w:tblStylePr>
    <w:tblStylePr w:type="swCell">
      <w:tblPr/>
      <w:tcPr>
        <w:tcBorders>
          <w:top w:val="single" w:color="F7C89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themeTint="99" w:sz="4" w:space="0"/>
        </w:tcBorders>
      </w:tcPr>
    </w:tblStylePr>
    <w:tblStylePr w:type="nwCell">
      <w:tblPr/>
      <w:tcPr>
        <w:tcBorders>
          <w:bottom w:val="single" w:color="F0D67E" w:themeColor="accent3" w:themeTint="99" w:sz="4" w:space="0"/>
        </w:tcBorders>
      </w:tcPr>
    </w:tblStylePr>
    <w:tblStylePr w:type="seCell">
      <w:tblPr/>
      <w:tcPr>
        <w:tcBorders>
          <w:top w:val="single" w:color="F0D67E" w:themeColor="accent3" w:themeTint="99" w:sz="4" w:space="0"/>
        </w:tcBorders>
      </w:tcPr>
    </w:tblStylePr>
    <w:tblStylePr w:type="swCell">
      <w:tblPr/>
      <w:tcPr>
        <w:tcBorders>
          <w:top w:val="single" w:color="F0D67E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themeTint="99" w:sz="4" w:space="0"/>
        </w:tcBorders>
      </w:tcPr>
    </w:tblStylePr>
    <w:tblStylePr w:type="nwCell">
      <w:tblPr/>
      <w:tcPr>
        <w:tcBorders>
          <w:bottom w:val="single" w:color="E2BDCA" w:themeColor="accent4" w:themeTint="99" w:sz="4" w:space="0"/>
        </w:tcBorders>
      </w:tcPr>
    </w:tblStylePr>
    <w:tblStylePr w:type="seCell">
      <w:tblPr/>
      <w:tcPr>
        <w:tcBorders>
          <w:top w:val="single" w:color="E2BDCA" w:themeColor="accent4" w:themeTint="99" w:sz="4" w:space="0"/>
        </w:tcBorders>
      </w:tcPr>
    </w:tblStylePr>
    <w:tblStylePr w:type="swCell">
      <w:tblPr/>
      <w:tcPr>
        <w:tcBorders>
          <w:top w:val="single" w:color="E2BDCA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themeTint="99" w:sz="4" w:space="0"/>
        </w:tcBorders>
      </w:tcPr>
    </w:tblStylePr>
    <w:tblStylePr w:type="nwCell">
      <w:tblPr/>
      <w:tcPr>
        <w:tcBorders>
          <w:bottom w:val="single" w:color="C3B5D9" w:themeColor="accent5" w:themeTint="99" w:sz="4" w:space="0"/>
        </w:tcBorders>
      </w:tcPr>
    </w:tblStylePr>
    <w:tblStylePr w:type="seCell">
      <w:tblPr/>
      <w:tcPr>
        <w:tcBorders>
          <w:top w:val="single" w:color="C3B5D9" w:themeColor="accent5" w:themeTint="99" w:sz="4" w:space="0"/>
        </w:tcBorders>
      </w:tcPr>
    </w:tblStylePr>
    <w:tblStylePr w:type="swCell">
      <w:tblPr/>
      <w:tcPr>
        <w:tcBorders>
          <w:top w:val="single" w:color="C3B5D9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themeTint="99" w:sz="4" w:space="0"/>
        </w:tcBorders>
      </w:tcPr>
    </w:tblStylePr>
    <w:tblStylePr w:type="nwCell">
      <w:tblPr/>
      <w:tcPr>
        <w:tcBorders>
          <w:bottom w:val="single" w:color="B2C4DA" w:themeColor="accent6" w:themeTint="99" w:sz="4" w:space="0"/>
        </w:tcBorders>
      </w:tcPr>
    </w:tblStylePr>
    <w:tblStylePr w:type="seCell">
      <w:tblPr/>
      <w:tcPr>
        <w:tcBorders>
          <w:top w:val="single" w:color="B2C4DA" w:themeColor="accent6" w:themeTint="99" w:sz="4" w:space="0"/>
        </w:tcBorders>
      </w:tcPr>
    </w:tblStylePr>
    <w:tblStylePr w:type="swCell">
      <w:tblPr/>
      <w:tcPr>
        <w:tcBorders>
          <w:top w:val="single" w:color="B2C4D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B0CFA9" w:themeColor="accent1" w:themeTint="99" w:sz="4" w:space="0"/>
        <w:left w:val="single" w:color="B0CFA9" w:themeColor="accent1" w:themeTint="99" w:sz="4" w:space="0"/>
        <w:bottom w:val="single" w:color="B0CFA9" w:themeColor="accent1" w:themeTint="99" w:sz="4" w:space="0"/>
        <w:right w:val="single" w:color="B0CFA9" w:themeColor="accent1" w:themeTint="99" w:sz="4" w:space="0"/>
        <w:insideH w:val="single" w:color="B0CFA9" w:themeColor="accent1" w:themeTint="99" w:sz="4" w:space="0"/>
        <w:insideV w:val="single" w:color="B0CFA9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CB070" w:themeColor="accent1" w:sz="4" w:space="0"/>
          <w:left w:val="single" w:color="7CB070" w:themeColor="accent1" w:sz="4" w:space="0"/>
          <w:bottom w:val="single" w:color="7CB070" w:themeColor="accent1" w:sz="4" w:space="0"/>
          <w:right w:val="single" w:color="7CB070" w:themeColor="accent1" w:sz="4" w:space="0"/>
          <w:insideH w:val="nil"/>
          <w:insideV w:val="nil"/>
        </w:tcBorders>
        <w:shd w:val="clear" w:color="auto" w:fill="7CB070" w:themeFill="accent1"/>
      </w:tcPr>
    </w:tblStylePr>
    <w:tblStylePr w:type="lastRow">
      <w:rPr>
        <w:b/>
        <w:bCs/>
      </w:rPr>
      <w:tblPr/>
      <w:tcPr>
        <w:tcBorders>
          <w:top w:val="double" w:color="7CB07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FE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CB07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CB07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CB07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CB070" w:themeFill="accent1"/>
      </w:tcPr>
    </w:tblStylePr>
    <w:tblStylePr w:type="band1Vert">
      <w:tblPr/>
      <w:tcPr>
        <w:shd w:val="clear" w:color="auto" w:fill="CADFC5" w:themeFill="accent1" w:themeFillTint="66"/>
      </w:tcPr>
    </w:tblStylePr>
    <w:tblStylePr w:type="band1Horz">
      <w:tblPr/>
      <w:tcPr>
        <w:shd w:val="clear" w:color="auto" w:fill="CADFC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588A4C" w:themeColor="accent1" w:themeShade="BF"/>
    </w:rPr>
    <w:tblPr>
      <w:tblStyleRowBandSize w:val="1"/>
      <w:tblStyleColBandSize w:val="1"/>
      <w:tblBorders>
        <w:top w:val="single" w:color="B0CFA9" w:themeColor="accent1" w:themeTint="99" w:sz="4" w:space="0"/>
        <w:left w:val="single" w:color="B0CFA9" w:themeColor="accent1" w:themeTint="99" w:sz="4" w:space="0"/>
        <w:bottom w:val="single" w:color="B0CFA9" w:themeColor="accent1" w:themeTint="99" w:sz="4" w:space="0"/>
        <w:right w:val="single" w:color="B0CFA9" w:themeColor="accent1" w:themeTint="99" w:sz="4" w:space="0"/>
        <w:insideH w:val="single" w:color="B0CFA9" w:themeColor="accent1" w:themeTint="99" w:sz="4" w:space="0"/>
        <w:insideV w:val="single" w:color="B0CFA9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B0CFA9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0CFA9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588A4C" w:themeColor="accent1" w:themeShade="BF"/>
    </w:rPr>
    <w:tblPr>
      <w:tblStyleRowBandSize w:val="1"/>
      <w:tblStyleColBandSize w:val="1"/>
      <w:tblBorders>
        <w:top w:val="single" w:color="B0CFA9" w:themeColor="accent1" w:themeTint="99" w:sz="4" w:space="0"/>
        <w:left w:val="single" w:color="B0CFA9" w:themeColor="accent1" w:themeTint="99" w:sz="4" w:space="0"/>
        <w:bottom w:val="single" w:color="B0CFA9" w:themeColor="accent1" w:themeTint="99" w:sz="4" w:space="0"/>
        <w:right w:val="single" w:color="B0CFA9" w:themeColor="accent1" w:themeTint="99" w:sz="4" w:space="0"/>
        <w:insideH w:val="single" w:color="B0CFA9" w:themeColor="accent1" w:themeTint="99" w:sz="4" w:space="0"/>
        <w:insideV w:val="single" w:color="B0CFA9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  <w:tblStylePr w:type="neCell">
      <w:tblPr/>
      <w:tcPr>
        <w:tcBorders>
          <w:bottom w:val="single" w:color="B0CFA9" w:themeColor="accent1" w:themeTint="99" w:sz="4" w:space="0"/>
        </w:tcBorders>
      </w:tcPr>
    </w:tblStylePr>
    <w:tblStylePr w:type="nwCell">
      <w:tblPr/>
      <w:tcPr>
        <w:tcBorders>
          <w:bottom w:val="single" w:color="B0CFA9" w:themeColor="accent1" w:themeTint="99" w:sz="4" w:space="0"/>
        </w:tcBorders>
      </w:tcPr>
    </w:tblStylePr>
    <w:tblStylePr w:type="seCell">
      <w:tblPr/>
      <w:tcPr>
        <w:tcBorders>
          <w:top w:val="single" w:color="B0CFA9" w:themeColor="accent1" w:themeTint="99" w:sz="4" w:space="0"/>
        </w:tcBorders>
      </w:tcPr>
    </w:tblStylePr>
    <w:tblStylePr w:type="swCell">
      <w:tblPr/>
      <w:tcPr>
        <w:tcBorders>
          <w:top w:val="single" w:color="B0CFA9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themeTint="99" w:sz="4" w:space="0"/>
        </w:tcBorders>
      </w:tcPr>
    </w:tblStylePr>
    <w:tblStylePr w:type="nwCell">
      <w:tblPr/>
      <w:tcPr>
        <w:tcBorders>
          <w:bottom w:val="single" w:color="F7C890" w:themeColor="accent2" w:themeTint="99" w:sz="4" w:space="0"/>
        </w:tcBorders>
      </w:tcPr>
    </w:tblStylePr>
    <w:tblStylePr w:type="seCell">
      <w:tblPr/>
      <w:tcPr>
        <w:tcBorders>
          <w:top w:val="single" w:color="F7C890" w:themeColor="accent2" w:themeTint="99" w:sz="4" w:space="0"/>
        </w:tcBorders>
      </w:tcPr>
    </w:tblStylePr>
    <w:tblStylePr w:type="swCell">
      <w:tblPr/>
      <w:tcPr>
        <w:tcBorders>
          <w:top w:val="single" w:color="F7C89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themeTint="99" w:sz="4" w:space="0"/>
        </w:tcBorders>
      </w:tcPr>
    </w:tblStylePr>
    <w:tblStylePr w:type="nwCell">
      <w:tblPr/>
      <w:tcPr>
        <w:tcBorders>
          <w:bottom w:val="single" w:color="F0D67E" w:themeColor="accent3" w:themeTint="99" w:sz="4" w:space="0"/>
        </w:tcBorders>
      </w:tcPr>
    </w:tblStylePr>
    <w:tblStylePr w:type="seCell">
      <w:tblPr/>
      <w:tcPr>
        <w:tcBorders>
          <w:top w:val="single" w:color="F0D67E" w:themeColor="accent3" w:themeTint="99" w:sz="4" w:space="0"/>
        </w:tcBorders>
      </w:tcPr>
    </w:tblStylePr>
    <w:tblStylePr w:type="swCell">
      <w:tblPr/>
      <w:tcPr>
        <w:tcBorders>
          <w:top w:val="single" w:color="F0D67E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themeTint="99" w:sz="4" w:space="0"/>
        </w:tcBorders>
      </w:tcPr>
    </w:tblStylePr>
    <w:tblStylePr w:type="nwCell">
      <w:tblPr/>
      <w:tcPr>
        <w:tcBorders>
          <w:bottom w:val="single" w:color="E2BDCA" w:themeColor="accent4" w:themeTint="99" w:sz="4" w:space="0"/>
        </w:tcBorders>
      </w:tcPr>
    </w:tblStylePr>
    <w:tblStylePr w:type="seCell">
      <w:tblPr/>
      <w:tcPr>
        <w:tcBorders>
          <w:top w:val="single" w:color="E2BDCA" w:themeColor="accent4" w:themeTint="99" w:sz="4" w:space="0"/>
        </w:tcBorders>
      </w:tcPr>
    </w:tblStylePr>
    <w:tblStylePr w:type="swCell">
      <w:tblPr/>
      <w:tcPr>
        <w:tcBorders>
          <w:top w:val="single" w:color="E2BDCA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themeTint="99" w:sz="4" w:space="0"/>
        </w:tcBorders>
      </w:tcPr>
    </w:tblStylePr>
    <w:tblStylePr w:type="nwCell">
      <w:tblPr/>
      <w:tcPr>
        <w:tcBorders>
          <w:bottom w:val="single" w:color="C3B5D9" w:themeColor="accent5" w:themeTint="99" w:sz="4" w:space="0"/>
        </w:tcBorders>
      </w:tcPr>
    </w:tblStylePr>
    <w:tblStylePr w:type="seCell">
      <w:tblPr/>
      <w:tcPr>
        <w:tcBorders>
          <w:top w:val="single" w:color="C3B5D9" w:themeColor="accent5" w:themeTint="99" w:sz="4" w:space="0"/>
        </w:tcBorders>
      </w:tcPr>
    </w:tblStylePr>
    <w:tblStylePr w:type="swCell">
      <w:tblPr/>
      <w:tcPr>
        <w:tcBorders>
          <w:top w:val="single" w:color="C3B5D9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themeTint="99" w:sz="4" w:space="0"/>
        </w:tcBorders>
      </w:tcPr>
    </w:tblStylePr>
    <w:tblStylePr w:type="nwCell">
      <w:tblPr/>
      <w:tcPr>
        <w:tcBorders>
          <w:bottom w:val="single" w:color="B2C4DA" w:themeColor="accent6" w:themeTint="99" w:sz="4" w:space="0"/>
        </w:tcBorders>
      </w:tcPr>
    </w:tblStylePr>
    <w:tblStylePr w:type="seCell">
      <w:tblPr/>
      <w:tcPr>
        <w:tcBorders>
          <w:top w:val="single" w:color="B2C4DA" w:themeColor="accent6" w:themeTint="99" w:sz="4" w:space="0"/>
        </w:tcBorders>
      </w:tcPr>
    </w:tblStylePr>
    <w:tblStylePr w:type="swCell">
      <w:tblPr/>
      <w:tcPr>
        <w:tcBorders>
          <w:top w:val="single" w:color="B2C4DA" w:themeColor="accent6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F77FBE"/>
    <w:rPr>
      <w:rFonts w:asciiTheme="majorHAnsi" w:hAnsiTheme="majorHAnsi" w:eastAsiaTheme="majorEastAsia" w:cstheme="majorBidi"/>
      <w:color w:val="3A5C33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77FBE"/>
    <w:rPr>
      <w:rFonts w:asciiTheme="majorHAnsi" w:hAnsiTheme="majorHAnsi" w:eastAsiaTheme="majorEastAsia" w:cstheme="majorBidi"/>
      <w:i/>
      <w:iCs/>
      <w:color w:val="3A5C3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77FBE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77FBE"/>
    <w:rPr>
      <w:b/>
      <w:bCs/>
      <w:i/>
      <w:iCs/>
      <w:color w:val="7CB070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7CB070" w:themeColor="accent1" w:sz="8" w:space="0"/>
        <w:left w:val="single" w:color="7CB070" w:themeColor="accent1" w:sz="8" w:space="0"/>
        <w:bottom w:val="single" w:color="7CB070" w:themeColor="accent1" w:sz="8" w:space="0"/>
        <w:right w:val="single" w:color="7CB070" w:themeColor="accent1" w:sz="8" w:space="0"/>
        <w:insideH w:val="single" w:color="7CB070" w:themeColor="accent1" w:sz="8" w:space="0"/>
        <w:insideV w:val="single" w:color="7CB07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CB070" w:themeColor="accent1" w:sz="8" w:space="0"/>
          <w:left w:val="single" w:color="7CB070" w:themeColor="accent1" w:sz="8" w:space="0"/>
          <w:bottom w:val="single" w:color="7CB070" w:themeColor="accent1" w:sz="18" w:space="0"/>
          <w:right w:val="single" w:color="7CB070" w:themeColor="accent1" w:sz="8" w:space="0"/>
          <w:insideH w:val="nil"/>
          <w:insideV w:val="single" w:color="7CB07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CB070" w:themeColor="accent1" w:sz="6" w:space="0"/>
          <w:left w:val="single" w:color="7CB070" w:themeColor="accent1" w:sz="8" w:space="0"/>
          <w:bottom w:val="single" w:color="7CB070" w:themeColor="accent1" w:sz="8" w:space="0"/>
          <w:right w:val="single" w:color="7CB070" w:themeColor="accent1" w:sz="8" w:space="0"/>
          <w:insideH w:val="nil"/>
          <w:insideV w:val="single" w:color="7CB07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CB070" w:themeColor="accent1" w:sz="8" w:space="0"/>
          <w:left w:val="single" w:color="7CB070" w:themeColor="accent1" w:sz="8" w:space="0"/>
          <w:bottom w:val="single" w:color="7CB070" w:themeColor="accent1" w:sz="8" w:space="0"/>
          <w:right w:val="single" w:color="7CB070" w:themeColor="accent1" w:sz="8" w:space="0"/>
        </w:tcBorders>
      </w:tcPr>
    </w:tblStylePr>
    <w:tblStylePr w:type="band1Vert">
      <w:tblPr/>
      <w:tcPr>
        <w:tcBorders>
          <w:top w:val="single" w:color="7CB070" w:themeColor="accent1" w:sz="8" w:space="0"/>
          <w:left w:val="single" w:color="7CB070" w:themeColor="accent1" w:sz="8" w:space="0"/>
          <w:bottom w:val="single" w:color="7CB070" w:themeColor="accent1" w:sz="8" w:space="0"/>
          <w:right w:val="single" w:color="7CB070" w:themeColor="accent1" w:sz="8" w:space="0"/>
        </w:tcBorders>
        <w:shd w:val="clear" w:color="auto" w:fill="DEEBDB" w:themeFill="accent1" w:themeFillTint="3F"/>
      </w:tcPr>
    </w:tblStylePr>
    <w:tblStylePr w:type="band1Horz">
      <w:tblPr/>
      <w:tcPr>
        <w:tcBorders>
          <w:top w:val="single" w:color="7CB070" w:themeColor="accent1" w:sz="8" w:space="0"/>
          <w:left w:val="single" w:color="7CB070" w:themeColor="accent1" w:sz="8" w:space="0"/>
          <w:bottom w:val="single" w:color="7CB070" w:themeColor="accent1" w:sz="8" w:space="0"/>
          <w:right w:val="single" w:color="7CB070" w:themeColor="accent1" w:sz="8" w:space="0"/>
          <w:insideV w:val="single" w:color="7CB070" w:themeColor="accent1" w:sz="8" w:space="0"/>
        </w:tcBorders>
        <w:shd w:val="clear" w:color="auto" w:fill="DEEBDB" w:themeFill="accent1" w:themeFillTint="3F"/>
      </w:tcPr>
    </w:tblStylePr>
    <w:tblStylePr w:type="band2Horz">
      <w:tblPr/>
      <w:tcPr>
        <w:tcBorders>
          <w:top w:val="single" w:color="7CB070" w:themeColor="accent1" w:sz="8" w:space="0"/>
          <w:left w:val="single" w:color="7CB070" w:themeColor="accent1" w:sz="8" w:space="0"/>
          <w:bottom w:val="single" w:color="7CB070" w:themeColor="accent1" w:sz="8" w:space="0"/>
          <w:right w:val="single" w:color="7CB070" w:themeColor="accent1" w:sz="8" w:space="0"/>
          <w:insideV w:val="single" w:color="7CB070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1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1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1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1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1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7CB070" w:themeColor="accent1" w:sz="8" w:space="0"/>
        <w:left w:val="single" w:color="7CB070" w:themeColor="accent1" w:sz="8" w:space="0"/>
        <w:bottom w:val="single" w:color="7CB070" w:themeColor="accent1" w:sz="8" w:space="0"/>
        <w:right w:val="single" w:color="7CB07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B0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CB070" w:themeColor="accent1" w:sz="6" w:space="0"/>
          <w:left w:val="single" w:color="7CB070" w:themeColor="accent1" w:sz="8" w:space="0"/>
          <w:bottom w:val="single" w:color="7CB070" w:themeColor="accent1" w:sz="8" w:space="0"/>
          <w:right w:val="single" w:color="7CB07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CB070" w:themeColor="accent1" w:sz="8" w:space="0"/>
          <w:left w:val="single" w:color="7CB070" w:themeColor="accent1" w:sz="8" w:space="0"/>
          <w:bottom w:val="single" w:color="7CB070" w:themeColor="accent1" w:sz="8" w:space="0"/>
          <w:right w:val="single" w:color="7CB070" w:themeColor="accent1" w:sz="8" w:space="0"/>
        </w:tcBorders>
      </w:tcPr>
    </w:tblStylePr>
    <w:tblStylePr w:type="band1Horz">
      <w:tblPr/>
      <w:tcPr>
        <w:tcBorders>
          <w:top w:val="single" w:color="7CB070" w:themeColor="accent1" w:sz="8" w:space="0"/>
          <w:left w:val="single" w:color="7CB070" w:themeColor="accent1" w:sz="8" w:space="0"/>
          <w:bottom w:val="single" w:color="7CB070" w:themeColor="accent1" w:sz="8" w:space="0"/>
          <w:right w:val="single" w:color="7CB070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588A4C" w:themeColor="accent1" w:themeShade="BF"/>
    </w:rPr>
    <w:tblPr>
      <w:tblStyleRowBandSize w:val="1"/>
      <w:tblStyleColBandSize w:val="1"/>
      <w:tblBorders>
        <w:top w:val="single" w:color="7CB070" w:themeColor="accent1" w:sz="8" w:space="0"/>
        <w:bottom w:val="single" w:color="7CB07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CB070" w:themeColor="accent1" w:sz="8" w:space="0"/>
          <w:left w:val="nil"/>
          <w:bottom w:val="single" w:color="7CB07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CB070" w:themeColor="accent1" w:sz="8" w:space="0"/>
          <w:left w:val="nil"/>
          <w:bottom w:val="single" w:color="7CB07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BD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BD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0CFA9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0CFA9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7C89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D67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2BDCA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3B5D9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C4D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B0CFA9" w:themeColor="accent1" w:themeTint="99" w:sz="4" w:space="0"/>
        <w:bottom w:val="single" w:color="B0CFA9" w:themeColor="accent1" w:themeTint="99" w:sz="4" w:space="0"/>
        <w:insideH w:val="single" w:color="B0CFA9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bottom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bottom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bottom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bottom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bottom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7CB070" w:themeColor="accent1" w:sz="4" w:space="0"/>
        <w:left w:val="single" w:color="7CB070" w:themeColor="accent1" w:sz="4" w:space="0"/>
        <w:bottom w:val="single" w:color="7CB070" w:themeColor="accent1" w:sz="4" w:space="0"/>
        <w:right w:val="single" w:color="7CB070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B070" w:themeFill="accent1"/>
      </w:tcPr>
    </w:tblStylePr>
    <w:tblStylePr w:type="lastRow">
      <w:rPr>
        <w:b/>
        <w:bCs/>
      </w:rPr>
      <w:tblPr/>
      <w:tcPr>
        <w:tcBorders>
          <w:top w:val="double" w:color="7CB07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CB070" w:themeColor="accent1" w:sz="4" w:space="0"/>
          <w:right w:val="single" w:color="7CB070" w:themeColor="accent1" w:sz="4" w:space="0"/>
        </w:tcBorders>
      </w:tcPr>
    </w:tblStylePr>
    <w:tblStylePr w:type="band1Horz">
      <w:tblPr/>
      <w:tcPr>
        <w:tcBorders>
          <w:top w:val="single" w:color="7CB070" w:themeColor="accent1" w:sz="4" w:space="0"/>
          <w:bottom w:val="single" w:color="7CB070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CB070" w:themeColor="accent1" w:sz="4" w:space="0"/>
          <w:left w:val="nil"/>
        </w:tcBorders>
      </w:tcPr>
    </w:tblStylePr>
    <w:tblStylePr w:type="swCell">
      <w:tblPr/>
      <w:tcPr>
        <w:tcBorders>
          <w:top w:val="double" w:color="7CB070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F3A447" w:themeColor="accent2" w:sz="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3A447" w:themeColor="accent2" w:sz="4" w:space="0"/>
          <w:right w:val="single" w:color="F3A447" w:themeColor="accent2" w:sz="4" w:space="0"/>
        </w:tcBorders>
      </w:tcPr>
    </w:tblStylePr>
    <w:tblStylePr w:type="band1Horz">
      <w:tblPr/>
      <w:tcPr>
        <w:tcBorders>
          <w:top w:val="single" w:color="F3A447" w:themeColor="accent2" w:sz="4" w:space="0"/>
          <w:bottom w:val="single" w:color="F3A44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3A447" w:themeColor="accent2" w:sz="4" w:space="0"/>
          <w:left w:val="nil"/>
        </w:tcBorders>
      </w:tcPr>
    </w:tblStylePr>
    <w:tblStylePr w:type="swCell">
      <w:tblPr/>
      <w:tcPr>
        <w:tcBorders>
          <w:top w:val="double" w:color="F3A447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E7BC29" w:themeColor="accent3" w:sz="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7BC29" w:themeColor="accent3" w:sz="4" w:space="0"/>
          <w:right w:val="single" w:color="E7BC29" w:themeColor="accent3" w:sz="4" w:space="0"/>
        </w:tcBorders>
      </w:tcPr>
    </w:tblStylePr>
    <w:tblStylePr w:type="band1Horz">
      <w:tblPr/>
      <w:tcPr>
        <w:tcBorders>
          <w:top w:val="single" w:color="E7BC29" w:themeColor="accent3" w:sz="4" w:space="0"/>
          <w:bottom w:val="single" w:color="E7BC2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7BC29" w:themeColor="accent3" w:sz="4" w:space="0"/>
          <w:left w:val="nil"/>
        </w:tcBorders>
      </w:tcPr>
    </w:tblStylePr>
    <w:tblStylePr w:type="swCell">
      <w:tblPr/>
      <w:tcPr>
        <w:tcBorders>
          <w:top w:val="double" w:color="E7BC2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D092A7" w:themeColor="accent4" w:sz="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092A7" w:themeColor="accent4" w:sz="4" w:space="0"/>
          <w:right w:val="single" w:color="D092A7" w:themeColor="accent4" w:sz="4" w:space="0"/>
        </w:tcBorders>
      </w:tcPr>
    </w:tblStylePr>
    <w:tblStylePr w:type="band1Horz">
      <w:tblPr/>
      <w:tcPr>
        <w:tcBorders>
          <w:top w:val="single" w:color="D092A7" w:themeColor="accent4" w:sz="4" w:space="0"/>
          <w:bottom w:val="single" w:color="D092A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092A7" w:themeColor="accent4" w:sz="4" w:space="0"/>
          <w:left w:val="nil"/>
        </w:tcBorders>
      </w:tcPr>
    </w:tblStylePr>
    <w:tblStylePr w:type="swCell">
      <w:tblPr/>
      <w:tcPr>
        <w:tcBorders>
          <w:top w:val="double" w:color="D092A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9C85C0" w:themeColor="accent5" w:sz="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C85C0" w:themeColor="accent5" w:sz="4" w:space="0"/>
          <w:right w:val="single" w:color="9C85C0" w:themeColor="accent5" w:sz="4" w:space="0"/>
        </w:tcBorders>
      </w:tcPr>
    </w:tblStylePr>
    <w:tblStylePr w:type="band1Horz">
      <w:tblPr/>
      <w:tcPr>
        <w:tcBorders>
          <w:top w:val="single" w:color="9C85C0" w:themeColor="accent5" w:sz="4" w:space="0"/>
          <w:bottom w:val="single" w:color="9C85C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C85C0" w:themeColor="accent5" w:sz="4" w:space="0"/>
          <w:left w:val="nil"/>
        </w:tcBorders>
      </w:tcPr>
    </w:tblStylePr>
    <w:tblStylePr w:type="swCell">
      <w:tblPr/>
      <w:tcPr>
        <w:tcBorders>
          <w:top w:val="double" w:color="9C85C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color="809EC2" w:themeColor="accent6" w:sz="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9EC2" w:themeColor="accent6" w:sz="4" w:space="0"/>
          <w:right w:val="single" w:color="809EC2" w:themeColor="accent6" w:sz="4" w:space="0"/>
        </w:tcBorders>
      </w:tcPr>
    </w:tblStylePr>
    <w:tblStylePr w:type="band1Horz">
      <w:tblPr/>
      <w:tcPr>
        <w:tcBorders>
          <w:top w:val="single" w:color="809EC2" w:themeColor="accent6" w:sz="4" w:space="0"/>
          <w:bottom w:val="single" w:color="809EC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9EC2" w:themeColor="accent6" w:sz="4" w:space="0"/>
          <w:left w:val="nil"/>
        </w:tcBorders>
      </w:tcPr>
    </w:tblStylePr>
    <w:tblStylePr w:type="swCell">
      <w:tblPr/>
      <w:tcPr>
        <w:tcBorders>
          <w:top w:val="double" w:color="809EC2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B0CFA9" w:themeColor="accent1" w:themeTint="99" w:sz="4" w:space="0"/>
        <w:left w:val="single" w:color="B0CFA9" w:themeColor="accent1" w:themeTint="99" w:sz="4" w:space="0"/>
        <w:bottom w:val="single" w:color="B0CFA9" w:themeColor="accent1" w:themeTint="99" w:sz="4" w:space="0"/>
        <w:right w:val="single" w:color="B0CFA9" w:themeColor="accent1" w:themeTint="99" w:sz="4" w:space="0"/>
        <w:insideH w:val="single" w:color="B0CFA9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CB070" w:themeColor="accent1" w:sz="4" w:space="0"/>
          <w:left w:val="single" w:color="7CB070" w:themeColor="accent1" w:sz="4" w:space="0"/>
          <w:bottom w:val="single" w:color="7CB070" w:themeColor="accent1" w:sz="4" w:space="0"/>
          <w:right w:val="single" w:color="7CB070" w:themeColor="accent1" w:sz="4" w:space="0"/>
          <w:insideH w:val="nil"/>
        </w:tcBorders>
        <w:shd w:val="clear" w:color="auto" w:fill="7CB070" w:themeFill="accent1"/>
      </w:tcPr>
    </w:tblStylePr>
    <w:tblStylePr w:type="lastRow">
      <w:rPr>
        <w:b/>
        <w:bCs/>
      </w:rPr>
      <w:tblPr/>
      <w:tcPr>
        <w:tcBorders>
          <w:top w:val="double" w:color="B0CFA9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7C89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F0D67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E2BDCA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C3B5D9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B2C4D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7CB070" w:themeColor="accent1" w:sz="24" w:space="0"/>
        <w:left w:val="single" w:color="7CB070" w:themeColor="accent1" w:sz="24" w:space="0"/>
        <w:bottom w:val="single" w:color="7CB070" w:themeColor="accent1" w:sz="24" w:space="0"/>
        <w:right w:val="single" w:color="7CB070" w:themeColor="accent1" w:sz="24" w:space="0"/>
      </w:tblBorders>
    </w:tblPr>
    <w:tcPr>
      <w:shd w:val="clear" w:color="auto" w:fill="7CB070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24" w:space="0"/>
        <w:bottom w:val="single" w:color="F3A447" w:themeColor="accent2" w:sz="24" w:space="0"/>
        <w:right w:val="single" w:color="F3A447" w:themeColor="accent2" w:sz="24" w:space="0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7BC29" w:themeColor="accent3" w:sz="24" w:space="0"/>
        <w:left w:val="single" w:color="E7BC29" w:themeColor="accent3" w:sz="24" w:space="0"/>
        <w:bottom w:val="single" w:color="E7BC29" w:themeColor="accent3" w:sz="24" w:space="0"/>
        <w:right w:val="single" w:color="E7BC29" w:themeColor="accent3" w:sz="24" w:space="0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D092A7" w:themeColor="accent4" w:sz="24" w:space="0"/>
        <w:left w:val="single" w:color="D092A7" w:themeColor="accent4" w:sz="24" w:space="0"/>
        <w:bottom w:val="single" w:color="D092A7" w:themeColor="accent4" w:sz="24" w:space="0"/>
        <w:right w:val="single" w:color="D092A7" w:themeColor="accent4" w:sz="24" w:space="0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C85C0" w:themeColor="accent5" w:sz="24" w:space="0"/>
        <w:left w:val="single" w:color="9C85C0" w:themeColor="accent5" w:sz="24" w:space="0"/>
        <w:bottom w:val="single" w:color="9C85C0" w:themeColor="accent5" w:sz="24" w:space="0"/>
        <w:right w:val="single" w:color="9C85C0" w:themeColor="accent5" w:sz="24" w:space="0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9EC2" w:themeColor="accent6" w:sz="24" w:space="0"/>
        <w:left w:val="single" w:color="809EC2" w:themeColor="accent6" w:sz="24" w:space="0"/>
        <w:bottom w:val="single" w:color="809EC2" w:themeColor="accent6" w:sz="24" w:space="0"/>
        <w:right w:val="single" w:color="809EC2" w:themeColor="accent6" w:sz="24" w:space="0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588A4C" w:themeColor="accent1" w:themeShade="BF"/>
    </w:rPr>
    <w:tblPr>
      <w:tblStyleRowBandSize w:val="1"/>
      <w:tblStyleColBandSize w:val="1"/>
      <w:tblBorders>
        <w:top w:val="single" w:color="7CB070" w:themeColor="accent1" w:sz="4" w:space="0"/>
        <w:bottom w:val="single" w:color="7CB070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7CB07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7CB07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4" w:space="0"/>
        <w:bottom w:val="single" w:color="F3A44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3A44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4" w:space="0"/>
        <w:bottom w:val="single" w:color="E7BC2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E7BC2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4" w:space="0"/>
        <w:bottom w:val="single" w:color="D092A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D092A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4" w:space="0"/>
        <w:bottom w:val="single" w:color="9C85C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9C85C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4" w:space="0"/>
        <w:bottom w:val="single" w:color="809EC2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09EC2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588A4C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CB07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CB07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CB07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CB070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4EFE2" w:themeFill="accent1" w:themeFillTint="33"/>
      </w:tcPr>
    </w:tblStylePr>
    <w:tblStylePr w:type="band1Horz">
      <w:tblPr/>
      <w:tcPr>
        <w:shd w:val="clear" w:color="auto" w:fill="E4EFE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3A44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3A44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3A44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3A447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7BC2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7BC2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7BC2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7BC2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092A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092A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092A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092A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C85C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C85C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C85C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C85C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9EC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9EC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9EC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9EC2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9CC393" w:themeColor="accent1" w:themeTint="BF" w:sz="8" w:space="0"/>
        <w:left w:val="single" w:color="9CC393" w:themeColor="accent1" w:themeTint="BF" w:sz="8" w:space="0"/>
        <w:bottom w:val="single" w:color="9CC393" w:themeColor="accent1" w:themeTint="BF" w:sz="8" w:space="0"/>
        <w:right w:val="single" w:color="9CC393" w:themeColor="accent1" w:themeTint="BF" w:sz="8" w:space="0"/>
        <w:insideH w:val="single" w:color="9CC393" w:themeColor="accent1" w:themeTint="BF" w:sz="8" w:space="0"/>
        <w:insideV w:val="single" w:color="9CC393" w:themeColor="accent1" w:themeTint="BF" w:sz="8" w:space="0"/>
      </w:tblBorders>
    </w:tblPr>
    <w:tcPr>
      <w:shd w:val="clear" w:color="auto" w:fill="DEEBD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CC393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7B7" w:themeFill="accent1" w:themeFillTint="7F"/>
      </w:tcPr>
    </w:tblStylePr>
    <w:tblStylePr w:type="band1Horz">
      <w:tblPr/>
      <w:tcPr>
        <w:shd w:val="clear" w:color="auto" w:fill="BDD7B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  <w:insideV w:val="single" w:color="F6BA75" w:themeColor="accent2" w:themeTint="BF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6BA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  <w:insideV w:val="single" w:color="EDCC5E" w:themeColor="accent3" w:themeTint="BF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DCC5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  <w:insideV w:val="single" w:color="DBADBC" w:themeColor="accent4" w:themeTint="BF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BADBC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  <w:insideV w:val="single" w:color="B4A3CF" w:themeColor="accent5" w:themeTint="BF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A3C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  <w:insideV w:val="single" w:color="9FB6D1" w:themeColor="accent6" w:themeTint="BF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B6D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CB070" w:themeColor="accent1" w:sz="8" w:space="0"/>
        <w:left w:val="single" w:color="7CB070" w:themeColor="accent1" w:sz="8" w:space="0"/>
        <w:bottom w:val="single" w:color="7CB070" w:themeColor="accent1" w:sz="8" w:space="0"/>
        <w:right w:val="single" w:color="7CB070" w:themeColor="accent1" w:sz="8" w:space="0"/>
        <w:insideH w:val="single" w:color="7CB070" w:themeColor="accent1" w:sz="8" w:space="0"/>
        <w:insideV w:val="single" w:color="7CB070" w:themeColor="accent1" w:sz="8" w:space="0"/>
      </w:tblBorders>
    </w:tblPr>
    <w:tcPr>
      <w:shd w:val="clear" w:color="auto" w:fill="DEEBD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E2" w:themeFill="accent1" w:themeFillTint="33"/>
      </w:tcPr>
    </w:tblStylePr>
    <w:tblStylePr w:type="band1Vert">
      <w:tblPr/>
      <w:tcPr>
        <w:shd w:val="clear" w:color="auto" w:fill="BDD7B7" w:themeFill="accent1" w:themeFillTint="7F"/>
      </w:tcPr>
    </w:tblStylePr>
    <w:tblStylePr w:type="band1Horz">
      <w:tblPr/>
      <w:tcPr>
        <w:tcBorders>
          <w:insideH w:val="single" w:color="7CB070" w:themeColor="accent1" w:sz="6" w:space="0"/>
          <w:insideV w:val="single" w:color="7CB070" w:themeColor="accent1" w:sz="6" w:space="0"/>
        </w:tcBorders>
        <w:shd w:val="clear" w:color="auto" w:fill="BDD7B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color="F3A447" w:themeColor="accent2" w:sz="6" w:space="0"/>
          <w:insideV w:val="single" w:color="F3A447" w:themeColor="accent2" w:sz="6" w:space="0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color="E7BC29" w:themeColor="accent3" w:sz="6" w:space="0"/>
          <w:insideV w:val="single" w:color="E7BC29" w:themeColor="accent3" w:sz="6" w:space="0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color="D092A7" w:themeColor="accent4" w:sz="6" w:space="0"/>
          <w:insideV w:val="single" w:color="D092A7" w:themeColor="accent4" w:sz="6" w:space="0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color="9C85C0" w:themeColor="accent5" w:sz="6" w:space="0"/>
          <w:insideV w:val="single" w:color="9C85C0" w:themeColor="accent5" w:sz="6" w:space="0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color="809EC2" w:themeColor="accent6" w:sz="6" w:space="0"/>
          <w:insideV w:val="single" w:color="809EC2" w:themeColor="accent6" w:sz="6" w:space="0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EBD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CB07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CB07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CB07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CB07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DD7B7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DD7B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7CB070" w:themeColor="accent1" w:sz="8" w:space="0"/>
        <w:bottom w:val="single" w:color="7CB07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CB070" w:themeColor="accen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7CB070" w:themeColor="accent1" w:sz="8" w:space="0"/>
          <w:bottom w:val="single" w:color="7CB07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CB070" w:themeColor="accent1" w:sz="8" w:space="0"/>
          <w:bottom w:val="single" w:color="7CB070" w:themeColor="accent1" w:sz="8" w:space="0"/>
        </w:tcBorders>
      </w:tcPr>
    </w:tblStylePr>
    <w:tblStylePr w:type="band1Vert">
      <w:tblPr/>
      <w:tcPr>
        <w:shd w:val="clear" w:color="auto" w:fill="DEEBDB" w:themeFill="accent1" w:themeFillTint="3F"/>
      </w:tcPr>
    </w:tblStylePr>
    <w:tblStylePr w:type="band1Horz">
      <w:tblPr/>
      <w:tcPr>
        <w:shd w:val="clear" w:color="auto" w:fill="DEEBD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3A447" w:themeColor="accent2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7BC29" w:themeColor="accent3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92A7" w:themeColor="accent4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C85C0" w:themeColor="accent5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9EC2" w:themeColor="accent6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CB070" w:themeColor="accent1" w:sz="8" w:space="0"/>
        <w:left w:val="single" w:color="7CB070" w:themeColor="accent1" w:sz="8" w:space="0"/>
        <w:bottom w:val="single" w:color="7CB070" w:themeColor="accent1" w:sz="8" w:space="0"/>
        <w:right w:val="single" w:color="7CB07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CB07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CB07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CB07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BD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BD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3A44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3A44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7BC2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7BC2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92A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92A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C85C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C85C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9EC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9EC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9CC393" w:themeColor="accent1" w:themeTint="BF" w:sz="8" w:space="0"/>
        <w:left w:val="single" w:color="9CC393" w:themeColor="accent1" w:themeTint="BF" w:sz="8" w:space="0"/>
        <w:bottom w:val="single" w:color="9CC393" w:themeColor="accent1" w:themeTint="BF" w:sz="8" w:space="0"/>
        <w:right w:val="single" w:color="9CC393" w:themeColor="accent1" w:themeTint="BF" w:sz="8" w:space="0"/>
        <w:insideH w:val="single" w:color="9CC393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CC393" w:themeColor="accent1" w:themeTint="BF" w:sz="8" w:space="0"/>
          <w:left w:val="single" w:color="9CC393" w:themeColor="accent1" w:themeTint="BF" w:sz="8" w:space="0"/>
          <w:bottom w:val="single" w:color="9CC393" w:themeColor="accent1" w:themeTint="BF" w:sz="8" w:space="0"/>
          <w:right w:val="single" w:color="9CC393" w:themeColor="accent1" w:themeTint="BF" w:sz="8" w:space="0"/>
          <w:insideH w:val="nil"/>
          <w:insideV w:val="nil"/>
        </w:tcBorders>
        <w:shd w:val="clear" w:color="auto" w:fill="7CB0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C393" w:themeColor="accent1" w:themeTint="BF" w:sz="6" w:space="0"/>
          <w:left w:val="single" w:color="9CC393" w:themeColor="accent1" w:themeTint="BF" w:sz="8" w:space="0"/>
          <w:bottom w:val="single" w:color="9CC393" w:themeColor="accent1" w:themeTint="BF" w:sz="8" w:space="0"/>
          <w:right w:val="single" w:color="9CC393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D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BD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6BA75" w:themeColor="accent2" w:themeTint="BF" w:sz="8" w:space="0"/>
          <w:left w:val="single" w:color="F6BA75" w:themeColor="accent2" w:themeTint="BF" w:sz="8" w:space="0"/>
          <w:bottom w:val="single" w:color="F6BA75" w:themeColor="accent2" w:themeTint="BF" w:sz="8" w:space="0"/>
          <w:right w:val="single" w:color="F6BA75" w:themeColor="accent2" w:themeTint="BF" w:sz="8" w:space="0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BA75" w:themeColor="accent2" w:themeTint="BF" w:sz="6" w:space="0"/>
          <w:left w:val="single" w:color="F6BA75" w:themeColor="accent2" w:themeTint="BF" w:sz="8" w:space="0"/>
          <w:bottom w:val="single" w:color="F6BA75" w:themeColor="accent2" w:themeTint="BF" w:sz="8" w:space="0"/>
          <w:right w:val="single" w:color="F6BA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DCC5E" w:themeColor="accent3" w:themeTint="BF" w:sz="8" w:space="0"/>
          <w:left w:val="single" w:color="EDCC5E" w:themeColor="accent3" w:themeTint="BF" w:sz="8" w:space="0"/>
          <w:bottom w:val="single" w:color="EDCC5E" w:themeColor="accent3" w:themeTint="BF" w:sz="8" w:space="0"/>
          <w:right w:val="single" w:color="EDCC5E" w:themeColor="accent3" w:themeTint="BF" w:sz="8" w:space="0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CC5E" w:themeColor="accent3" w:themeTint="BF" w:sz="6" w:space="0"/>
          <w:left w:val="single" w:color="EDCC5E" w:themeColor="accent3" w:themeTint="BF" w:sz="8" w:space="0"/>
          <w:bottom w:val="single" w:color="EDCC5E" w:themeColor="accent3" w:themeTint="BF" w:sz="8" w:space="0"/>
          <w:right w:val="single" w:color="EDCC5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BADBC" w:themeColor="accent4" w:themeTint="BF" w:sz="8" w:space="0"/>
          <w:left w:val="single" w:color="DBADBC" w:themeColor="accent4" w:themeTint="BF" w:sz="8" w:space="0"/>
          <w:bottom w:val="single" w:color="DBADBC" w:themeColor="accent4" w:themeTint="BF" w:sz="8" w:space="0"/>
          <w:right w:val="single" w:color="DBADBC" w:themeColor="accent4" w:themeTint="BF" w:sz="8" w:space="0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ADBC" w:themeColor="accent4" w:themeTint="BF" w:sz="6" w:space="0"/>
          <w:left w:val="single" w:color="DBADBC" w:themeColor="accent4" w:themeTint="BF" w:sz="8" w:space="0"/>
          <w:bottom w:val="single" w:color="DBADBC" w:themeColor="accent4" w:themeTint="BF" w:sz="8" w:space="0"/>
          <w:right w:val="single" w:color="DBADBC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A3CF" w:themeColor="accent5" w:themeTint="BF" w:sz="8" w:space="0"/>
          <w:left w:val="single" w:color="B4A3CF" w:themeColor="accent5" w:themeTint="BF" w:sz="8" w:space="0"/>
          <w:bottom w:val="single" w:color="B4A3CF" w:themeColor="accent5" w:themeTint="BF" w:sz="8" w:space="0"/>
          <w:right w:val="single" w:color="B4A3CF" w:themeColor="accent5" w:themeTint="BF" w:sz="8" w:space="0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A3CF" w:themeColor="accent5" w:themeTint="BF" w:sz="6" w:space="0"/>
          <w:left w:val="single" w:color="B4A3CF" w:themeColor="accent5" w:themeTint="BF" w:sz="8" w:space="0"/>
          <w:bottom w:val="single" w:color="B4A3CF" w:themeColor="accent5" w:themeTint="BF" w:sz="8" w:space="0"/>
          <w:right w:val="single" w:color="B4A3C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B6D1" w:themeColor="accent6" w:themeTint="BF" w:sz="8" w:space="0"/>
          <w:left w:val="single" w:color="9FB6D1" w:themeColor="accent6" w:themeTint="BF" w:sz="8" w:space="0"/>
          <w:bottom w:val="single" w:color="9FB6D1" w:themeColor="accent6" w:themeTint="BF" w:sz="8" w:space="0"/>
          <w:right w:val="single" w:color="9FB6D1" w:themeColor="accent6" w:themeTint="BF" w:sz="8" w:space="0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B6D1" w:themeColor="accent6" w:themeTint="BF" w:sz="6" w:space="0"/>
          <w:left w:val="single" w:color="9FB6D1" w:themeColor="accent6" w:themeTint="BF" w:sz="8" w:space="0"/>
          <w:bottom w:val="single" w:color="9FB6D1" w:themeColor="accent6" w:themeTint="BF" w:sz="8" w:space="0"/>
          <w:right w:val="single" w:color="9FB6D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CB07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07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B07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6C47D8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77FB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qFormat/>
    <w:rsid w:val="00F77FBE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77FB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F77FBE"/>
    <w:rPr>
      <w:smallCaps/>
      <w:color w:val="F3A447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6C47D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styleId="Icons" w:customStyle="1">
    <w:name w:val="Icons"/>
    <w:basedOn w:val="Normal"/>
    <w:uiPriority w:val="4"/>
    <w:rsid w:val="007307A3"/>
    <w:pPr>
      <w:spacing w:after="40"/>
      <w:jc w:val="center"/>
    </w:pPr>
    <w:rPr>
      <w:color w:val="7E8F46" w:themeColor="text2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F77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linkedin.com/in/allison-maldonado-771380225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%20Redirect\abmaldon\AppData\Roaming\Microsoft\Templates\ATS%20classic%20HR%20resum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7CB070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1c3a918-90c0-475d-815a-1e9aab9bc335" xsi:nil="true"/>
    <_activity xmlns="31c3a918-90c0-475d-815a-1e9aab9bc3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79DBC6667D94F81026A4FA5A7B54E" ma:contentTypeVersion="18" ma:contentTypeDescription="Create a new document." ma:contentTypeScope="" ma:versionID="da7893583395551aad58e74bb84a5add">
  <xsd:schema xmlns:xsd="http://www.w3.org/2001/XMLSchema" xmlns:xs="http://www.w3.org/2001/XMLSchema" xmlns:p="http://schemas.microsoft.com/office/2006/metadata/properties" xmlns:ns3="b99aae55-387b-466e-80ad-0224c8247ca6" xmlns:ns4="31c3a918-90c0-475d-815a-1e9aab9bc335" targetNamespace="http://schemas.microsoft.com/office/2006/metadata/properties" ma:root="true" ma:fieldsID="59ddc15604ca8b7e040b364357188512" ns3:_="" ns4:_="">
    <xsd:import namespace="b99aae55-387b-466e-80ad-0224c8247ca6"/>
    <xsd:import namespace="31c3a918-90c0-475d-815a-1e9aab9b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aae55-387b-466e-80ad-0224c8247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3a918-90c0-475d-815a-1e9aab9b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E67D0-8DD9-4227-ABD5-3EDE099DC037}">
  <ds:schemaRefs>
    <ds:schemaRef ds:uri="http://purl.org/dc/elements/1.1/"/>
    <ds:schemaRef ds:uri="31c3a918-90c0-475d-815a-1e9aab9bc335"/>
    <ds:schemaRef ds:uri="http://purl.org/dc/terms/"/>
    <ds:schemaRef ds:uri="http://schemas.microsoft.com/office/infopath/2007/PartnerControls"/>
    <ds:schemaRef ds:uri="http://schemas.microsoft.com/office/2006/metadata/properties"/>
    <ds:schemaRef ds:uri="b99aae55-387b-466e-80ad-0224c8247ca6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CBEEF-ECC7-4D9F-AB2E-92D4A00D9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aae55-387b-466e-80ad-0224c8247ca6"/>
    <ds:schemaRef ds:uri="31c3a918-90c0-475d-815a-1e9aab9b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24D16E-1E04-4B1E-B13C-28A3E00726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ATS classic HR resume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Maldonado, Allison B.</lastModifiedBy>
  <revision>2</revision>
  <dcterms:created xsi:type="dcterms:W3CDTF">2023-10-24T15:38:00.0000000Z</dcterms:created>
  <dcterms:modified xsi:type="dcterms:W3CDTF">2025-02-02T06:02:00.9431389Z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0x01010006379DBC6667D94F81026A4FA5A7B54E</vt:lpwstr>
  </property>
</Properties>
</file>