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Pr="00CF1A49" w:rsidR="00692703" w:rsidTr="7BF5AFDF" w14:paraId="4E0CB631" w14:textId="77777777">
        <w:trPr>
          <w:trHeight w:val="1710" w:hRule="exact"/>
        </w:trPr>
        <w:tc>
          <w:tcPr>
            <w:tcW w:w="9360" w:type="dxa"/>
            <w:tcMar>
              <w:top w:w="0" w:type="dxa"/>
              <w:bottom w:w="0" w:type="dxa"/>
            </w:tcMar>
          </w:tcPr>
          <w:p w:rsidRPr="00B50E66" w:rsidR="00692703" w:rsidP="00913946" w:rsidRDefault="00B50E66" w14:paraId="6F74431E" w14:textId="77777777">
            <w:pPr>
              <w:pStyle w:val="Title"/>
              <w:rPr>
                <w:color w:val="6B5037"/>
              </w:rPr>
            </w:pPr>
            <w:r w:rsidRPr="00B50E66">
              <w:rPr>
                <w:color w:val="6B5037"/>
              </w:rPr>
              <w:t>Allison</w:t>
            </w:r>
            <w:r w:rsidRPr="00B50E66" w:rsidR="00692703">
              <w:rPr>
                <w:color w:val="6B5037"/>
              </w:rPr>
              <w:t xml:space="preserve"> </w:t>
            </w:r>
            <w:r w:rsidRPr="00B50E66">
              <w:rPr>
                <w:rStyle w:val="IntenseEmphasis"/>
                <w:color w:val="6B5037"/>
              </w:rPr>
              <w:t>Maldonado</w:t>
            </w:r>
          </w:p>
          <w:p w:rsidR="006D1618" w:rsidP="7BF5AFDF" w:rsidRDefault="006D1618" w14:paraId="5A3FC0BF" w14:textId="3E26B7D7">
            <w:pPr>
              <w:pStyle w:val="ContactInfoEmphasis"/>
              <w:spacing/>
            </w:pPr>
            <w:r w:rsidR="791D2C5B">
              <w:rPr/>
              <w:t>17139 Granger Patch San Antonio, Texas 78247</w:t>
            </w:r>
            <w:r w:rsidR="00692703">
              <w:rPr/>
              <w:t xml:space="preserve"> </w:t>
            </w:r>
            <w:sdt>
              <w:sdtPr>
                <w:id w:val="-1459182552"/>
                <w:alias w:val="Divider dot:"/>
                <w15:appearance w15:val="hidden"/>
                <w:tag w:val="Divider dot:"/>
                <w:temporary/>
                <w:showingPlcHdr/>
                <w:placeholder>
                  <w:docPart w:val="2FA8A679BCEB4C45B08F5E3B9F0AFF7A"/>
                </w:placeholder>
              </w:sdtPr>
              <w:sdtContent>
                <w:r w:rsidR="00692703">
                  <w:rPr/>
                  <w:t>·</w:t>
                </w:r>
              </w:sdtContent>
            </w:sdt>
            <w:r w:rsidR="00692703">
              <w:rPr/>
              <w:t xml:space="preserve"> </w:t>
            </w:r>
            <w:r w:rsidR="006D1618">
              <w:rPr/>
              <w:t xml:space="preserve">(210) - 775 - 8821 </w:t>
            </w:r>
          </w:p>
          <w:p w:rsidRPr="00CF1A49" w:rsidR="00692703" w:rsidP="7BF5AFDF" w:rsidRDefault="006D1618" w14:paraId="5AD23A20" w14:textId="04F7AA0D">
            <w:pPr>
              <w:pStyle w:val="ContactInfoEmphasis"/>
              <w:spacing/>
            </w:pPr>
            <w:r w:rsidR="006D1618">
              <w:rPr/>
              <w:t>maldonadoegg@gmail.com</w:t>
            </w:r>
            <w:r w:rsidR="00692703">
              <w:rPr/>
              <w:t xml:space="preserve"> </w:t>
            </w:r>
            <w:sdt>
              <w:sdtPr>
                <w:id w:val="2000459528"/>
                <w:alias w:val="Divider dot:"/>
                <w15:appearance w15:val="hidden"/>
                <w:tag w:val="Divider dot:"/>
                <w:temporary/>
                <w:showingPlcHdr/>
                <w:placeholder>
                  <w:docPart w:val="BB77A720BBA545698D68EFE7B2DDEC73"/>
                </w:placeholder>
              </w:sdtPr>
              <w:sdtContent>
                <w:r w:rsidR="00692703">
                  <w:rPr/>
                  <w:t>·</w:t>
                </w:r>
              </w:sdtContent>
            </w:sdt>
            <w:r w:rsidR="00692703">
              <w:rPr/>
              <w:t xml:space="preserve"> </w:t>
            </w:r>
            <w:sdt>
              <w:sdtPr>
                <w:id w:val="-1457020033"/>
                <w:alias w:val="Enter LinkedIn URL:"/>
                <w15:appearance w15:val="hidden"/>
                <w:tag w:val="Enter LinkedIn URL:"/>
                <w:temporary/>
                <w:showingPlcHdr/>
                <w:placeholder>
                  <w:docPart w:val="561DC0F6883549FB867E89496793E26B"/>
                </w:placeholder>
              </w:sdtPr>
              <w:sdtContent>
                <w:hyperlink r:id="Rfbb8b717a7df4fca">
                  <w:r w:rsidRPr="7BF5AFDF" w:rsidR="006D1618">
                    <w:rPr>
                      <w:rStyle w:val="Hyperlink"/>
                      <w:color w:val="595959" w:themeColor="text1" w:themeTint="A6" w:themeShade="FF"/>
                    </w:rPr>
                    <w:t>LinkedIn URL</w:t>
                  </w:r>
                </w:hyperlink>
              </w:sdtContent>
            </w:sdt>
            <w:r w:rsidR="00692703">
              <w:rPr/>
              <w:t xml:space="preserve"> </w:t>
            </w:r>
            <w:sdt>
              <w:sdtPr>
                <w:id w:val="759871761"/>
                <w:alias w:val="Divider dot:"/>
                <w15:appearance w15:val="hidden"/>
                <w:tag w:val="Divider dot:"/>
                <w:temporary/>
                <w:showingPlcHdr/>
                <w:placeholder>
                  <w:docPart w:val="41A0A65447ED43279BC527884E81B92E"/>
                </w:placeholder>
              </w:sdtPr>
              <w:sdtContent>
                <w:r w:rsidR="00692703">
                  <w:rPr/>
                  <w:t>·</w:t>
                </w:r>
              </w:sdtContent>
            </w:sdt>
            <w:r w:rsidR="00692703">
              <w:rPr/>
              <w:t xml:space="preserve"> </w:t>
            </w:r>
            <w:hyperlink r:id="R61ce8f1d81a34db7">
              <w:r w:rsidRPr="7BF5AFDF" w:rsidR="006D1618">
                <w:rPr>
                  <w:rStyle w:val="Hyperlink"/>
                </w:rPr>
                <w:t>Demo Reel/Portfolio Link</w:t>
              </w:r>
            </w:hyperlink>
          </w:p>
        </w:tc>
      </w:tr>
    </w:tbl>
    <w:p w:rsidRPr="00CF1A49" w:rsidR="004E01EB" w:rsidP="004E01EB" w:rsidRDefault="007B54C9" w14:paraId="58B6441A" w14:textId="77777777">
      <w:pPr>
        <w:pStyle w:val="Heading1"/>
      </w:pPr>
      <w:sdt>
        <w:sdtPr>
          <w:alias w:val="Experience:"/>
          <w:tag w:val="Experience:"/>
          <w:id w:val="-1983300934"/>
          <w:placeholder>
            <w:docPart w:val="CDF9194965A240CDAC79050F11841B5C"/>
          </w:placeholder>
          <w:temporary/>
          <w:showingPlcHdr/>
          <w15:appearance w15:val="hidden"/>
        </w:sdtPr>
        <w:sdtEndPr/>
        <w:sdtContent>
          <w:r w:rsidRPr="00B50E66" w:rsidR="004E01EB">
            <w:rPr>
              <w:color w:val="634C1E" w:themeColor="accent4" w:themeShade="BF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color="BFBFBF" w:themeColor="background1" w:themeShade="BF" w:sz="18" w:space="0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Pr="00CF1A49" w:rsidR="001D0BF1" w:rsidTr="006D1618" w14:paraId="7006FDD9" w14:textId="77777777">
        <w:tc>
          <w:tcPr>
            <w:tcW w:w="9290" w:type="dxa"/>
          </w:tcPr>
          <w:p w:rsidRPr="00B50E66" w:rsidR="00B50E66" w:rsidP="001D0BF1" w:rsidRDefault="00B50E66" w14:paraId="635F6C2A" w14:textId="77777777">
            <w:pPr>
              <w:pStyle w:val="Heading3"/>
              <w:contextualSpacing w:val="0"/>
              <w:outlineLvl w:val="2"/>
            </w:pPr>
          </w:p>
          <w:p w:rsidRPr="00B50E66" w:rsidR="001D0BF1" w:rsidP="001D0BF1" w:rsidRDefault="00B50E66" w14:paraId="5EC5757A" w14:textId="77777777">
            <w:pPr>
              <w:pStyle w:val="Heading3"/>
              <w:contextualSpacing w:val="0"/>
              <w:outlineLvl w:val="2"/>
            </w:pPr>
            <w:r w:rsidRPr="00B50E66">
              <w:t>2020</w:t>
            </w:r>
            <w:r w:rsidRPr="00B50E66" w:rsidR="001D0BF1">
              <w:t xml:space="preserve"> – </w:t>
            </w:r>
            <w:r w:rsidRPr="00B50E66">
              <w:t>present</w:t>
            </w:r>
          </w:p>
          <w:p w:rsidRPr="00B50E66" w:rsidR="001D0BF1" w:rsidP="001D0BF1" w:rsidRDefault="00B50E66" w14:paraId="5838AA93" w14:textId="77777777">
            <w:pPr>
              <w:pStyle w:val="Heading2"/>
              <w:contextualSpacing w:val="0"/>
              <w:outlineLvl w:val="1"/>
            </w:pPr>
            <w:r w:rsidRPr="00B50E66">
              <w:rPr>
                <w:rStyle w:val="visually-hidden"/>
                <w:rFonts w:ascii="Segoe UI" w:hAnsi="Segoe UI" w:eastAsia="Segoe UI" w:cs="Segoe UI"/>
              </w:rPr>
              <w:t>e-Commerce fulfillmenT Partner,</w:t>
            </w:r>
            <w:r w:rsidRPr="00B50E66">
              <w:rPr>
                <w:rStyle w:val="visually-hidden"/>
                <w:color w:val="747474" w:themeColor="background2" w:themeShade="80"/>
              </w:rPr>
              <w:t xml:space="preserve"> H-E-B</w:t>
            </w:r>
            <w:bookmarkStart w:name="_GoBack" w:id="0"/>
            <w:bookmarkEnd w:id="0"/>
          </w:p>
          <w:p w:rsidRPr="00A73C1E" w:rsidR="00B50E66" w:rsidP="00B50E66" w:rsidRDefault="00B50E66" w14:paraId="10F4C0C4" w14:textId="77777777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eastAsia="Segoe UI" w:cs="Segoe UI"/>
                <w:szCs w:val="21"/>
              </w:rPr>
            </w:pPr>
            <w:r w:rsidRPr="00A73C1E">
              <w:rPr>
                <w:rFonts w:ascii="Segoe UI" w:hAnsi="Segoe UI" w:eastAsia="Segoe UI" w:cs="Segoe UI"/>
                <w:szCs w:val="21"/>
                <w:shd w:val="clear" w:color="auto" w:fill="FFFFFF"/>
              </w:rPr>
              <w:t xml:space="preserve">Selects and bags full or partial customer orders for shipment in an organized, clean, accurate, and damage-free manner. </w:t>
            </w:r>
          </w:p>
          <w:p w:rsidRPr="00A73C1E" w:rsidR="00B50E66" w:rsidP="00B50E66" w:rsidRDefault="00B50E66" w14:paraId="1893E03E" w14:textId="77777777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eastAsia="Segoe UI" w:cs="Segoe UI"/>
                <w:szCs w:val="21"/>
              </w:rPr>
            </w:pPr>
            <w:r w:rsidRPr="00A73C1E">
              <w:rPr>
                <w:rFonts w:ascii="Segoe UI" w:hAnsi="Segoe UI" w:eastAsia="Segoe UI" w:cs="Segoe UI"/>
                <w:szCs w:val="21"/>
                <w:shd w:val="clear" w:color="auto" w:fill="FFFFFF"/>
              </w:rPr>
              <w:t>Uses time efficiently and productively in support of facility goals for on-time deliveries.</w:t>
            </w:r>
          </w:p>
          <w:p w:rsidRPr="00A73C1E" w:rsidR="001E3120" w:rsidP="001D0BF1" w:rsidRDefault="00B50E66" w14:paraId="7C0E7779" w14:textId="77777777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eastAsia="Segoe UI" w:cs="Segoe UI"/>
                <w:szCs w:val="21"/>
              </w:rPr>
            </w:pPr>
            <w:r w:rsidRPr="00A73C1E">
              <w:rPr>
                <w:rFonts w:ascii="Segoe UI" w:hAnsi="Segoe UI" w:eastAsia="Segoe UI" w:cs="Segoe UI"/>
                <w:szCs w:val="21"/>
                <w:shd w:val="clear" w:color="auto" w:fill="FFFFFF"/>
              </w:rPr>
              <w:t>Works with automation within the facility.</w:t>
            </w:r>
          </w:p>
          <w:p w:rsidRPr="006D1618" w:rsidR="006D1618" w:rsidP="006D1618" w:rsidRDefault="006D1618" w14:paraId="520A4BB3" w14:textId="77777777">
            <w:pPr>
              <w:ind w:left="360"/>
              <w:rPr>
                <w:rFonts w:ascii="Segoe UI" w:hAnsi="Segoe UI" w:eastAsia="Segoe UI" w:cs="Segoe UI"/>
                <w:sz w:val="21"/>
                <w:szCs w:val="21"/>
              </w:rPr>
            </w:pPr>
          </w:p>
        </w:tc>
      </w:tr>
    </w:tbl>
    <w:sdt>
      <w:sdtPr>
        <w:alias w:val="Education:"/>
        <w:tag w:val="Education:"/>
        <w:id w:val="-1908763273"/>
        <w:placeholder>
          <w:docPart w:val="59713B2A2F944954B2641CE8B035372E"/>
        </w:placeholder>
        <w:temporary/>
        <w:showingPlcHdr/>
        <w15:appearance w15:val="hidden"/>
      </w:sdtPr>
      <w:sdtEndPr/>
      <w:sdtContent>
        <w:p w:rsidRPr="00CF1A49" w:rsidR="00DA59AA" w:rsidP="0097790C" w:rsidRDefault="00DA59AA" w14:paraId="57455648" w14:textId="77777777">
          <w:pPr>
            <w:pStyle w:val="Heading1"/>
          </w:pPr>
          <w:r w:rsidRPr="00B50E66">
            <w:rPr>
              <w:color w:val="634C1E" w:themeColor="accent4" w:themeShade="BF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color="BFBFBF" w:themeColor="background1" w:themeShade="BF" w:sz="18" w:space="0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Pr="00CF1A49" w:rsidR="00F61DF9" w:rsidTr="7BF5AFDF" w14:paraId="19C9ABFA" w14:textId="77777777">
        <w:trPr>
          <w:trHeight w:val="598"/>
        </w:trPr>
        <w:tc>
          <w:tcPr>
            <w:tcW w:w="9290" w:type="dxa"/>
            <w:tcMar>
              <w:top w:w="216" w:type="dxa"/>
            </w:tcMar>
          </w:tcPr>
          <w:p w:rsidRPr="00B50E66" w:rsidR="00B50E66" w:rsidP="00B50E66" w:rsidRDefault="00B50E66" w14:paraId="1A0BEA17" w14:textId="77777777">
            <w:pPr>
              <w:pStyle w:val="Heading2"/>
              <w:outlineLvl w:val="1"/>
              <w:rPr>
                <w:rFonts w:eastAsia="Segoe UI" w:cstheme="minorHAnsi"/>
                <w:color w:val="3A3A3A" w:themeColor="background2" w:themeShade="40"/>
                <w:sz w:val="22"/>
              </w:rPr>
            </w:pPr>
            <w:r w:rsidRPr="00B50E66">
              <w:rPr>
                <w:rFonts w:eastAsia="Segoe UI" w:cstheme="minorHAnsi"/>
                <w:color w:val="595959" w:themeColor="text1" w:themeTint="A6"/>
                <w:sz w:val="22"/>
              </w:rPr>
              <w:t xml:space="preserve">Anticipated Graduation: 2025 </w:t>
            </w:r>
          </w:p>
          <w:p w:rsidRPr="00B50E66" w:rsidR="00B50E66" w:rsidP="00B50E66" w:rsidRDefault="00B50E66" w14:paraId="56203757" w14:textId="77777777">
            <w:pPr>
              <w:pStyle w:val="Heading2"/>
              <w:outlineLvl w:val="1"/>
              <w:rPr>
                <w:rFonts w:eastAsia="Segoe UI" w:cstheme="minorHAnsi"/>
              </w:rPr>
            </w:pPr>
            <w:r w:rsidRPr="00B50E66">
              <w:rPr>
                <w:rFonts w:eastAsia="Segoe UI" w:cstheme="minorHAnsi"/>
              </w:rPr>
              <w:t>Bachelor of Fine Arts in 3-D Animation &amp; Game Design</w:t>
            </w:r>
            <w:r w:rsidR="00A73C1E">
              <w:rPr>
                <w:rFonts w:eastAsia="Segoe UI" w:cstheme="minorHAnsi"/>
              </w:rPr>
              <w:t>,</w:t>
            </w:r>
          </w:p>
          <w:p w:rsidR="00F61DF9" w:rsidP="00F61DF9" w:rsidRDefault="00B50E66" w14:paraId="2CF7ED48" w14:textId="77777777">
            <w:pPr>
              <w:pStyle w:val="Heading2"/>
              <w:contextualSpacing w:val="0"/>
              <w:outlineLvl w:val="1"/>
              <w:rPr>
                <w:rFonts w:eastAsia="Segoe UI" w:cstheme="minorHAnsi"/>
                <w:color w:val="747474" w:themeColor="background2" w:themeShade="80"/>
              </w:rPr>
            </w:pPr>
            <w:r w:rsidRPr="00B50E66">
              <w:rPr>
                <w:rFonts w:eastAsia="Segoe UI" w:cstheme="minorHAnsi"/>
                <w:color w:val="747474" w:themeColor="background2" w:themeShade="80"/>
              </w:rPr>
              <w:t>University of the Incarnate Word</w:t>
            </w:r>
          </w:p>
          <w:p w:rsidRPr="00A73C1E" w:rsidR="00A73C1E" w:rsidP="00A73C1E" w:rsidRDefault="00A73C1E" w14:paraId="3E56B37B" w14:textId="0ED8A5C9">
            <w:pPr>
              <w:pStyle w:val="NormalWeb"/>
              <w:rPr>
                <w:rFonts w:ascii="Segoe UI" w:hAnsi="Segoe UI" w:eastAsia="Segoe UI" w:cs="Segoe UI"/>
                <w:sz w:val="22"/>
                <w:szCs w:val="22"/>
              </w:rPr>
            </w:pPr>
            <w:r w:rsidRPr="7BF5AFDF" w:rsidR="00A73C1E">
              <w:rPr>
                <w:rFonts w:ascii="Segoe UI" w:hAnsi="Segoe UI" w:eastAsia="Segoe UI" w:cs="Segoe UI"/>
                <w:sz w:val="22"/>
                <w:szCs w:val="22"/>
              </w:rPr>
              <w:t>University of the Incarnate Word President’s Scholarship</w:t>
            </w:r>
            <w:r w:rsidRPr="7BF5AFDF" w:rsidR="433F6835">
              <w:rPr>
                <w:rFonts w:ascii="Segoe UI" w:hAnsi="Segoe UI" w:eastAsia="Segoe UI" w:cs="Segoe UI"/>
                <w:sz w:val="22"/>
                <w:szCs w:val="22"/>
              </w:rPr>
              <w:t xml:space="preserve"> 5 Years</w:t>
            </w:r>
            <w:r w:rsidRPr="7BF5AFDF" w:rsidR="00A73C1E">
              <w:rPr>
                <w:rFonts w:ascii="Segoe UI" w:hAnsi="Segoe UI" w:eastAsia="Segoe UI" w:cs="Segoe UI"/>
                <w:sz w:val="22"/>
                <w:szCs w:val="22"/>
              </w:rPr>
              <w:t xml:space="preserve"> (</w:t>
            </w:r>
            <w:r w:rsidRPr="7BF5AFDF" w:rsidR="7951091C">
              <w:rPr>
                <w:rFonts w:ascii="Segoe UI" w:hAnsi="Segoe UI" w:eastAsia="Segoe UI" w:cs="Segoe UI"/>
                <w:sz w:val="22"/>
                <w:szCs w:val="22"/>
              </w:rPr>
              <w:t xml:space="preserve">total </w:t>
            </w:r>
            <w:r w:rsidRPr="7BF5AFDF" w:rsidR="00A73C1E">
              <w:rPr>
                <w:rFonts w:ascii="Segoe UI" w:hAnsi="Segoe UI" w:eastAsia="Segoe UI" w:cs="Segoe UI"/>
                <w:sz w:val="22"/>
                <w:szCs w:val="22"/>
              </w:rPr>
              <w:t>$</w:t>
            </w:r>
            <w:r w:rsidRPr="7BF5AFDF" w:rsidR="244637DF">
              <w:rPr>
                <w:rFonts w:ascii="Segoe UI" w:hAnsi="Segoe UI" w:eastAsia="Segoe UI" w:cs="Segoe UI"/>
                <w:sz w:val="22"/>
                <w:szCs w:val="22"/>
              </w:rPr>
              <w:t>10</w:t>
            </w:r>
            <w:r w:rsidRPr="7BF5AFDF" w:rsidR="00A73C1E">
              <w:rPr>
                <w:rFonts w:ascii="Segoe UI" w:hAnsi="Segoe UI" w:eastAsia="Segoe UI" w:cs="Segoe UI"/>
                <w:sz w:val="22"/>
                <w:szCs w:val="22"/>
              </w:rPr>
              <w:t>0,000)</w:t>
            </w:r>
          </w:p>
          <w:p w:rsidR="00F61DF9" w:rsidP="00F61DF9" w:rsidRDefault="00F61DF9" w14:paraId="1F3044BC" w14:textId="77777777"/>
        </w:tc>
      </w:tr>
    </w:tbl>
    <w:sdt>
      <w:sdtPr>
        <w:alias w:val="Skills:"/>
        <w:tag w:val="Skills:"/>
        <w:id w:val="-1392877668"/>
        <w:placeholder>
          <w:docPart w:val="E88E43EA919C417DBC76F6F30BEBF7B4"/>
        </w:placeholder>
        <w:temporary/>
        <w:showingPlcHdr/>
        <w15:appearance w15:val="hidden"/>
      </w:sdtPr>
      <w:sdtEndPr/>
      <w:sdtContent>
        <w:p w:rsidRPr="00CF1A49" w:rsidR="00486277" w:rsidP="00486277" w:rsidRDefault="00486277" w14:paraId="68D75AD4" w14:textId="77777777">
          <w:pPr>
            <w:pStyle w:val="Heading1"/>
          </w:pPr>
          <w:r w:rsidRPr="00B50E66">
            <w:rPr>
              <w:color w:val="634C1E" w:themeColor="accent4" w:themeShade="BF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Pr="006E1507" w:rsidR="003A0632" w:rsidTr="7BF5AFDF" w14:paraId="56919EBD" w14:textId="77777777">
        <w:tc>
          <w:tcPr>
            <w:tcW w:w="4675" w:type="dxa"/>
            <w:tcMar/>
          </w:tcPr>
          <w:p w:rsidRPr="00A73C1E" w:rsidR="001E3120" w:rsidP="006E1507" w:rsidRDefault="006D1618" w14:paraId="28C45C05" w14:textId="77777777">
            <w:pPr>
              <w:pStyle w:val="ListBullet"/>
              <w:contextualSpacing w:val="0"/>
              <w:rPr>
                <w:rFonts w:ascii="Segoe UI" w:hAnsi="Segoe UI" w:cs="Segoe UI"/>
                <w:sz w:val="24"/>
              </w:rPr>
            </w:pPr>
            <w:r w:rsidRPr="00A73C1E">
              <w:rPr>
                <w:rFonts w:ascii="Segoe UI" w:hAnsi="Segoe UI" w:cs="Segoe UI"/>
                <w:bCs/>
                <w:szCs w:val="21"/>
              </w:rPr>
              <w:t>Proficient</w:t>
            </w:r>
            <w:r w:rsidRPr="00A73C1E">
              <w:rPr>
                <w:rFonts w:ascii="Segoe UI" w:hAnsi="Segoe UI" w:eastAsia="Segoe UI" w:cs="Segoe UI"/>
                <w:bCs/>
                <w:szCs w:val="21"/>
              </w:rPr>
              <w:t xml:space="preserve"> in Autodesk Maya</w:t>
            </w:r>
          </w:p>
          <w:p w:rsidRPr="00A73C1E" w:rsidR="006D1618" w:rsidP="006E1507" w:rsidRDefault="006D1618" w14:paraId="100AFFF7" w14:textId="77777777">
            <w:pPr>
              <w:pStyle w:val="ListBullet"/>
              <w:contextualSpacing w:val="0"/>
              <w:rPr>
                <w:rFonts w:ascii="Segoe UI" w:hAnsi="Segoe UI" w:cs="Segoe UI"/>
                <w:sz w:val="24"/>
              </w:rPr>
            </w:pPr>
            <w:r w:rsidRPr="00A73C1E">
              <w:rPr>
                <w:rFonts w:ascii="Segoe UI" w:hAnsi="Segoe UI" w:cs="Segoe UI"/>
                <w:bCs/>
                <w:szCs w:val="21"/>
              </w:rPr>
              <w:t>Game idle, walk, run, emote cycle animation experience</w:t>
            </w:r>
          </w:p>
          <w:p w:rsidRPr="00A73C1E" w:rsidR="006D1618" w:rsidP="006E1507" w:rsidRDefault="006D1618" w14:paraId="110A5989" w14:textId="77777777">
            <w:pPr>
              <w:pStyle w:val="ListBullet"/>
              <w:contextualSpacing w:val="0"/>
              <w:rPr>
                <w:rFonts w:ascii="Segoe UI" w:hAnsi="Segoe UI" w:cs="Segoe UI"/>
                <w:szCs w:val="21"/>
              </w:rPr>
            </w:pPr>
            <w:r w:rsidRPr="00A73C1E">
              <w:rPr>
                <w:rFonts w:ascii="Segoe UI" w:hAnsi="Segoe UI" w:cs="Segoe UI"/>
                <w:szCs w:val="21"/>
              </w:rPr>
              <w:t xml:space="preserve">Unity and Unreal engine </w:t>
            </w:r>
            <w:r w:rsidRPr="00A73C1E" w:rsidR="00A73C1E">
              <w:rPr>
                <w:rFonts w:ascii="Segoe UI" w:hAnsi="Segoe UI" w:cs="Segoe UI"/>
                <w:szCs w:val="21"/>
              </w:rPr>
              <w:t>game animation implementation</w:t>
            </w:r>
          </w:p>
          <w:p w:rsidRPr="00A73C1E" w:rsidR="001F4E6D" w:rsidP="006E1507" w:rsidRDefault="006D1618" w14:paraId="55199617" w14:textId="77777777">
            <w:pPr>
              <w:pStyle w:val="ListBullet"/>
              <w:contextualSpacing w:val="0"/>
              <w:rPr>
                <w:rFonts w:ascii="Segoe UI" w:hAnsi="Segoe UI" w:cs="Segoe UI"/>
                <w:sz w:val="24"/>
              </w:rPr>
            </w:pPr>
            <w:r w:rsidRPr="00A73C1E">
              <w:rPr>
                <w:rFonts w:ascii="Segoe UI" w:hAnsi="Segoe UI" w:eastAsia="Segoe UI" w:cs="Segoe UI"/>
                <w:bCs/>
                <w:szCs w:val="21"/>
              </w:rPr>
              <w:t>Knowledge in Motion Builder</w:t>
            </w:r>
          </w:p>
          <w:p w:rsidRPr="00A73C1E" w:rsidR="00A73C1E" w:rsidP="006E1507" w:rsidRDefault="00A73C1E" w14:paraId="519FC878" w14:textId="77777777">
            <w:pPr>
              <w:pStyle w:val="ListBullet"/>
              <w:contextualSpacing w:val="0"/>
              <w:rPr>
                <w:rFonts w:ascii="Segoe UI" w:hAnsi="Segoe UI" w:cs="Segoe UI"/>
              </w:rPr>
            </w:pPr>
            <w:r w:rsidRPr="00A73C1E">
              <w:rPr>
                <w:rFonts w:ascii="Segoe UI" w:hAnsi="Segoe UI" w:cs="Segoe UI"/>
              </w:rPr>
              <w:t>3-D character pantomime and acting</w:t>
            </w:r>
          </w:p>
          <w:p w:rsidRPr="006E1507" w:rsidR="006D1618" w:rsidP="00A73C1E" w:rsidRDefault="006D1618" w14:paraId="79DA94CF" w14:textId="77777777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:rsidRPr="00A73C1E" w:rsidR="003A0632" w:rsidP="006E1507" w:rsidRDefault="006D1618" w14:paraId="518BB4A5" w14:textId="77777777">
            <w:pPr>
              <w:pStyle w:val="ListBullet"/>
              <w:contextualSpacing w:val="0"/>
              <w:rPr>
                <w:sz w:val="24"/>
              </w:rPr>
            </w:pPr>
            <w:r w:rsidRPr="00A73C1E">
              <w:rPr>
                <w:rFonts w:ascii="Segoe UI" w:hAnsi="Segoe UI" w:eastAsia="Segoe UI" w:cs="Segoe UI"/>
                <w:bCs/>
                <w:szCs w:val="21"/>
              </w:rPr>
              <w:t>Time Management</w:t>
            </w:r>
          </w:p>
          <w:p w:rsidRPr="00A73C1E" w:rsidR="001E3120" w:rsidP="006E1507" w:rsidRDefault="006D1618" w14:paraId="779E0A0F" w14:textId="77777777">
            <w:pPr>
              <w:pStyle w:val="ListBullet"/>
              <w:contextualSpacing w:val="0"/>
              <w:rPr>
                <w:sz w:val="24"/>
              </w:rPr>
            </w:pPr>
            <w:r w:rsidRPr="7BF5AFDF" w:rsidR="006D1618">
              <w:rPr>
                <w:rFonts w:ascii="Segoe UI" w:hAnsi="Segoe UI" w:eastAsia="Segoe UI" w:cs="Segoe UI"/>
              </w:rPr>
              <w:t>Problem Solving</w:t>
            </w:r>
          </w:p>
          <w:p w:rsidR="3DC9FAF2" w:rsidP="7BF5AFDF" w:rsidRDefault="3DC9FAF2" w14:paraId="00F26326" w14:textId="5B9D6C92">
            <w:pPr>
              <w:pStyle w:val="ListBullet"/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Segoe UI" w:hAnsi="Segoe UI" w:eastAsia="Segoe UI" w:cs="Segoe UI"/>
                <w:sz w:val="24"/>
                <w:szCs w:val="24"/>
              </w:rPr>
            </w:pPr>
            <w:r w:rsidRPr="7BF5AFDF" w:rsidR="3DC9FAF2">
              <w:rPr>
                <w:rFonts w:ascii="Segoe UI" w:hAnsi="Segoe UI" w:eastAsia="Segoe UI" w:cs="Segoe UI"/>
                <w:sz w:val="24"/>
                <w:szCs w:val="24"/>
              </w:rPr>
              <w:t>Collaborative</w:t>
            </w:r>
          </w:p>
          <w:p w:rsidRPr="00A73C1E" w:rsidR="00A73C1E" w:rsidP="00A73C1E" w:rsidRDefault="006D1618" w14:paraId="04F4E5C7" w14:textId="77777777">
            <w:pPr>
              <w:pStyle w:val="ListBullet"/>
              <w:contextualSpacing w:val="0"/>
            </w:pPr>
            <w:r w:rsidRPr="00A73C1E">
              <w:rPr>
                <w:rFonts w:ascii="Segoe UI" w:hAnsi="Segoe UI" w:eastAsia="Segoe UI" w:cs="Segoe UI"/>
                <w:bCs/>
                <w:szCs w:val="21"/>
              </w:rPr>
              <w:t>Troubleshooting &amp; Attention to Detail</w:t>
            </w:r>
          </w:p>
          <w:p w:rsidRPr="00A73C1E" w:rsidR="00A73C1E" w:rsidP="00A73C1E" w:rsidRDefault="00A73C1E" w14:paraId="421FAE60" w14:textId="77777777">
            <w:pPr>
              <w:pStyle w:val="ListBullet"/>
              <w:contextualSpacing w:val="0"/>
            </w:pPr>
            <w:r w:rsidRPr="00A73C1E">
              <w:rPr>
                <w:rFonts w:ascii="Segoe UI" w:hAnsi="Segoe UI" w:eastAsia="Segoe UI" w:cs="Segoe UI"/>
                <w:bCs/>
                <w:szCs w:val="21"/>
              </w:rPr>
              <w:t>Motion Capture Cleanup &amp; Revision</w:t>
            </w:r>
          </w:p>
          <w:p w:rsidR="00A73C1E" w:rsidP="00A73C1E" w:rsidRDefault="00A73C1E" w14:paraId="547183B9" w14:textId="77777777">
            <w:pPr>
              <w:pStyle w:val="ListBullet"/>
              <w:contextualSpacing w:val="0"/>
              <w:rPr>
                <w:rFonts w:ascii="Segoe UI" w:hAnsi="Segoe UI" w:cs="Segoe UI"/>
              </w:rPr>
            </w:pPr>
            <w:r w:rsidRPr="00A73C1E">
              <w:rPr>
                <w:rFonts w:ascii="Segoe UI" w:hAnsi="Segoe UI" w:cs="Segoe UI"/>
              </w:rPr>
              <w:t>2-D Character design and illustration</w:t>
            </w:r>
            <w:r>
              <w:rPr>
                <w:rFonts w:ascii="Segoe UI" w:hAnsi="Segoe UI" w:cs="Segoe UI"/>
              </w:rPr>
              <w:t xml:space="preserve"> using Photoshop &amp; Procreate</w:t>
            </w:r>
          </w:p>
          <w:p w:rsidRPr="00A73C1E" w:rsidR="00A73C1E" w:rsidP="00A73C1E" w:rsidRDefault="00A73C1E" w14:paraId="21D72ACC" w14:textId="77777777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ascii="Segoe UI" w:hAnsi="Segoe UI" w:cs="Segoe UI"/>
              </w:rPr>
            </w:pPr>
          </w:p>
        </w:tc>
      </w:tr>
    </w:tbl>
    <w:p w:rsidRPr="00A73C1E" w:rsidR="00AD782D" w:rsidP="0062312F" w:rsidRDefault="00A73C1E" w14:paraId="2B838F34" w14:textId="77777777">
      <w:pPr>
        <w:pStyle w:val="Heading1"/>
        <w:rPr>
          <w:b w:val="0"/>
          <w:bCs/>
          <w:color w:val="6B5037"/>
        </w:rPr>
      </w:pPr>
      <w:r w:rsidRPr="7BF5AFDF" w:rsidR="00A73C1E">
        <w:rPr>
          <w:color w:val="6B5037"/>
        </w:rPr>
        <w:t>Activities</w:t>
      </w:r>
    </w:p>
    <w:p w:rsidR="2C385251" w:rsidP="7BF5AFDF" w:rsidRDefault="2C385251" w14:paraId="6650993A" w14:textId="6BCA2ECD">
      <w:pPr>
        <w:pStyle w:val="NormalWeb"/>
        <w:numPr>
          <w:ilvl w:val="0"/>
          <w:numId w:val="15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Segoe UI" w:hAnsi="Segoe UI" w:eastAsia="Segoe UI" w:cs="Segoe UI"/>
          <w:sz w:val="20"/>
          <w:szCs w:val="20"/>
        </w:rPr>
      </w:pPr>
      <w:r w:rsidRPr="7BF5AFDF" w:rsidR="2C385251">
        <w:rPr>
          <w:rFonts w:ascii="Segoe UI" w:hAnsi="Segoe UI" w:eastAsia="Segoe UI" w:cs="Segoe UI"/>
          <w:sz w:val="20"/>
          <w:szCs w:val="20"/>
        </w:rPr>
        <w:t>San Antonio Pets Alive! Animal Shelter Foster Program 2024-2025</w:t>
      </w:r>
    </w:p>
    <w:p w:rsidRPr="00A73C1E" w:rsidR="00B51D1B" w:rsidP="00A73C1E" w:rsidRDefault="00A73C1E" w14:paraId="7CB0E02E" w14:textId="77777777">
      <w:pPr>
        <w:pStyle w:val="ListParagraph"/>
        <w:numPr>
          <w:ilvl w:val="0"/>
          <w:numId w:val="15"/>
        </w:numPr>
        <w:rPr>
          <w:rFonts w:ascii="Segoe UI" w:hAnsi="Segoe UI" w:cs="Segoe UI"/>
          <w:sz w:val="20"/>
        </w:rPr>
      </w:pPr>
      <w:r w:rsidRPr="00A73C1E">
        <w:rPr>
          <w:rFonts w:ascii="Segoe UI" w:hAnsi="Segoe UI" w:eastAsia="Segoe UI" w:cs="Segoe UI"/>
          <w:sz w:val="20"/>
          <w:szCs w:val="21"/>
        </w:rPr>
        <w:t xml:space="preserve">Wildlife Rescue and Rehabilitation Volunteer 2022 </w:t>
      </w:r>
      <w:r>
        <w:rPr>
          <w:rFonts w:ascii="Segoe UI" w:hAnsi="Segoe UI" w:eastAsia="Segoe UI" w:cs="Segoe UI"/>
          <w:sz w:val="20"/>
          <w:szCs w:val="21"/>
        </w:rPr>
        <w:t>–</w:t>
      </w:r>
      <w:r w:rsidRPr="00A73C1E">
        <w:rPr>
          <w:rFonts w:ascii="Segoe UI" w:hAnsi="Segoe UI" w:eastAsia="Segoe UI" w:cs="Segoe UI"/>
          <w:sz w:val="20"/>
          <w:szCs w:val="21"/>
        </w:rPr>
        <w:t xml:space="preserve"> present</w:t>
      </w:r>
    </w:p>
    <w:p w:rsidRPr="00A73C1E" w:rsidR="00A73C1E" w:rsidP="00A73C1E" w:rsidRDefault="00A73C1E" w14:paraId="28954F41" w14:textId="77777777">
      <w:pPr>
        <w:pStyle w:val="ListParagraph"/>
        <w:rPr>
          <w:rFonts w:ascii="Segoe UI" w:hAnsi="Segoe UI" w:cs="Segoe UI"/>
          <w:sz w:val="20"/>
        </w:rPr>
      </w:pPr>
    </w:p>
    <w:sectPr w:rsidRPr="00A73C1E" w:rsidR="00A73C1E" w:rsidSect="005A1B10">
      <w:footerReference w:type="default" r:id="rId12"/>
      <w:headerReference w:type="first" r:id="rId13"/>
      <w:pgSz w:w="12240" w:h="15840" w:orient="portrait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E66" w:rsidP="0068194B" w:rsidRDefault="00B50E66" w14:paraId="0A34D7D6" w14:textId="77777777">
      <w:r>
        <w:separator/>
      </w:r>
    </w:p>
    <w:p w:rsidR="00B50E66" w:rsidRDefault="00B50E66" w14:paraId="2848F473" w14:textId="77777777"/>
    <w:p w:rsidR="00B50E66" w:rsidRDefault="00B50E66" w14:paraId="11D6B31A" w14:textId="77777777"/>
  </w:endnote>
  <w:endnote w:type="continuationSeparator" w:id="0">
    <w:p w:rsidR="00B50E66" w:rsidP="0068194B" w:rsidRDefault="00B50E66" w14:paraId="7769F370" w14:textId="77777777">
      <w:r>
        <w:continuationSeparator/>
      </w:r>
    </w:p>
    <w:p w:rsidR="00B50E66" w:rsidRDefault="00B50E66" w14:paraId="36AD0A32" w14:textId="77777777"/>
    <w:p w:rsidR="00B50E66" w:rsidRDefault="00B50E66" w14:paraId="276CF96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 w14:paraId="58834588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E66" w:rsidP="0068194B" w:rsidRDefault="00B50E66" w14:paraId="00418D1C" w14:textId="77777777">
      <w:r>
        <w:separator/>
      </w:r>
    </w:p>
    <w:p w:rsidR="00B50E66" w:rsidRDefault="00B50E66" w14:paraId="6DCF2D7B" w14:textId="77777777"/>
    <w:p w:rsidR="00B50E66" w:rsidRDefault="00B50E66" w14:paraId="4010BE5F" w14:textId="77777777"/>
  </w:footnote>
  <w:footnote w:type="continuationSeparator" w:id="0">
    <w:p w:rsidR="00B50E66" w:rsidP="0068194B" w:rsidRDefault="00B50E66" w14:paraId="652A7428" w14:textId="77777777">
      <w:r>
        <w:continuationSeparator/>
      </w:r>
    </w:p>
    <w:p w:rsidR="00B50E66" w:rsidRDefault="00B50E66" w14:paraId="28B71C4B" w14:textId="77777777"/>
    <w:p w:rsidR="00B50E66" w:rsidRDefault="00B50E66" w14:paraId="13C5231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Pr="004E01EB" w:rsidR="00236D54" w:rsidP="005A1B10" w:rsidRDefault="00F476C4" w14:paraId="4C7C1590" w14:textId="77777777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09971B" wp14:editId="72F6A8A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Straight Connector 5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alt="Header dividing line" o:spid="_x0000_s1026" strokecolor="#5a5a5a [2109]" strokeweight=".5pt" from="0,0" to="612pt,0" w14:anchorId="6FFDF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E24A56"/>
    <w:multiLevelType w:val="hybridMultilevel"/>
    <w:tmpl w:val="C5943B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67B7CDF"/>
    <w:multiLevelType w:val="hybridMultilevel"/>
    <w:tmpl w:val="F5EAC3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trackRevisions w:val="false"/>
  <w:defaultTabStop w:val="720"/>
  <w:characterSpacingControl w:val="doNotCompress"/>
  <w:hdrShapeDefaults>
    <o:shapedefaults v:ext="edit" spidmax="4097">
      <o:colormru v:ext="edit" colors="#f2e4d2,#fbf6ef,#f9f0d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66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404C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1618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B54C9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3C1E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E66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10D54870"/>
    <w:rsid w:val="244637DF"/>
    <w:rsid w:val="2C385251"/>
    <w:rsid w:val="3DC9FAF2"/>
    <w:rsid w:val="3EDA46FE"/>
    <w:rsid w:val="433F6835"/>
    <w:rsid w:val="4727D8E0"/>
    <w:rsid w:val="7137E369"/>
    <w:rsid w:val="74FAF6AA"/>
    <w:rsid w:val="791D2C5B"/>
    <w:rsid w:val="7951091C"/>
    <w:rsid w:val="7BF5A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2e4d2,#fbf6ef,#f9f0df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7A20058"/>
  <w15:chartTrackingRefBased/>
  <w15:docId w15:val="{86847536-F9E8-4114-97EF-1751026C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/>
    <w:lsdException w:name="Quote" w:uiPriority="29" w:semiHidden="1" w:unhideWhenUsed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/>
    <w:lsdException w:name="Subtle Reference" w:uiPriority="10" w:qFormat="1"/>
    <w:lsdException w:name="Intense Reference" w:uiPriority="32" w:semiHidden="1" w:unhideWhenUsed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/>
      <w:iCs/>
      <w:color w:val="auto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hAnsiTheme="majorHAnsi" w:eastAsiaTheme="majorEastAsia" w:cstheme="majorBidi"/>
      <w:caps/>
      <w:kern w:val="28"/>
      <w:sz w:val="70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D66A52"/>
    <w:rPr>
      <w:rFonts w:asciiTheme="majorHAnsi" w:hAnsiTheme="majorHAnsi" w:eastAsiaTheme="majorEastAsia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styleId="HeaderChar" w:customStyle="1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styleId="FooterChar" w:customStyle="1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styleId="ContactInfo" w:customStyle="1">
    <w:name w:val="Contact Info"/>
    <w:basedOn w:val="Normal"/>
    <w:uiPriority w:val="3"/>
    <w:qFormat/>
    <w:rsid w:val="00D66A52"/>
    <w:pPr>
      <w:jc w:val="center"/>
    </w:pPr>
  </w:style>
  <w:style w:type="character" w:styleId="Heading1Char" w:customStyle="1">
    <w:name w:val="Heading 1 Char"/>
    <w:basedOn w:val="DefaultParagraphFont"/>
    <w:link w:val="Heading1"/>
    <w:uiPriority w:val="9"/>
    <w:rsid w:val="00F61DF9"/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757803"/>
    <w:rPr>
      <w:rFonts w:asciiTheme="majorHAnsi" w:hAnsiTheme="majorHAnsi" w:eastAsiaTheme="majorEastAsia" w:cstheme="majorBidi"/>
      <w:i/>
      <w:iCs/>
      <w:color w:val="156138" w:themeColor="accent1" w:themeShade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6DFF"/>
    <w:rPr>
      <w:rFonts w:asciiTheme="majorHAnsi" w:hAnsiTheme="majorHAnsi" w:eastAsiaTheme="majorEastAsia" w:cstheme="majorBidi"/>
      <w:b/>
      <w:color w:val="auto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6DFF"/>
    <w:rPr>
      <w:rFonts w:asciiTheme="majorHAnsi" w:hAnsiTheme="majorHAnsi" w:eastAsiaTheme="majorEastAsia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color="1D824C" w:themeColor="accent1" w:sz="4" w:space="10"/>
        <w:bottom w:val="single" w:color="1D824C" w:themeColor="accent1" w:sz="4" w:space="10"/>
      </w:pBdr>
      <w:spacing w:before="360" w:after="360"/>
      <w:jc w:val="center"/>
    </w:pPr>
    <w:rPr>
      <w:i/>
      <w:iCs/>
      <w:color w:val="1D824C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6DFF"/>
    <w:rPr>
      <w:rFonts w:asciiTheme="majorHAnsi" w:hAnsiTheme="majorHAnsi" w:eastAsiaTheme="majorEastAsia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color="1D824C" w:themeColor="accent1" w:sz="2" w:space="10" w:shadow="1" w:frame="1"/>
        <w:left w:val="single" w:color="1D824C" w:themeColor="accent1" w:sz="2" w:space="10" w:shadow="1" w:frame="1"/>
        <w:bottom w:val="single" w:color="1D824C" w:themeColor="accent1" w:sz="2" w:space="10" w:shadow="1" w:frame="1"/>
        <w:right w:val="single" w:color="1D824C" w:themeColor="accent1" w:sz="2" w:space="10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14D2D" w:themeColor="accent1" w:themeShade="99" w:sz="4" w:space="0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3233" w:themeColor="accent2" w:themeShade="99" w:sz="4" w:space="0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856628" w:themeColor="accent4" w:sz="2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121F" w:themeColor="accent3" w:themeShade="99" w:sz="4" w:space="0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B11F35" w:themeColor="accent3" w:sz="2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F3D18" w:themeColor="accent4" w:themeShade="99" w:sz="4" w:space="0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4B6A88" w:themeColor="accent6" w:sz="2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B1D2D" w:themeColor="accent5" w:themeShade="99" w:sz="4" w:space="0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7E314C" w:themeColor="accent5" w:sz="2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D3F51" w:themeColor="accent6" w:themeShade="99" w:sz="4" w:space="0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styleId="DateChar" w:customStyle="1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color="8CE5B5" w:themeColor="accent1" w:themeTint="66" w:sz="4" w:space="0"/>
        <w:left w:val="single" w:color="8CE5B5" w:themeColor="accent1" w:themeTint="66" w:sz="4" w:space="0"/>
        <w:bottom w:val="single" w:color="8CE5B5" w:themeColor="accent1" w:themeTint="66" w:sz="4" w:space="0"/>
        <w:right w:val="single" w:color="8CE5B5" w:themeColor="accent1" w:themeTint="66" w:sz="4" w:space="0"/>
        <w:insideH w:val="single" w:color="8CE5B5" w:themeColor="accent1" w:themeTint="66" w:sz="4" w:space="0"/>
        <w:insideV w:val="single" w:color="8CE5B5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2D89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color="55FDFF" w:themeColor="accent2" w:themeTint="66" w:sz="4" w:space="0"/>
        <w:left w:val="single" w:color="55FDFF" w:themeColor="accent2" w:themeTint="66" w:sz="4" w:space="0"/>
        <w:bottom w:val="single" w:color="55FDFF" w:themeColor="accent2" w:themeTint="66" w:sz="4" w:space="0"/>
        <w:right w:val="single" w:color="55FDFF" w:themeColor="accent2" w:themeTint="66" w:sz="4" w:space="0"/>
        <w:insideH w:val="single" w:color="55FDFF" w:themeColor="accent2" w:themeTint="66" w:sz="4" w:space="0"/>
        <w:insideV w:val="single" w:color="55FDFF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00FC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color="ED98A4" w:themeColor="accent3" w:themeTint="66" w:sz="4" w:space="0"/>
        <w:left w:val="single" w:color="ED98A4" w:themeColor="accent3" w:themeTint="66" w:sz="4" w:space="0"/>
        <w:bottom w:val="single" w:color="ED98A4" w:themeColor="accent3" w:themeTint="66" w:sz="4" w:space="0"/>
        <w:right w:val="single" w:color="ED98A4" w:themeColor="accent3" w:themeTint="66" w:sz="4" w:space="0"/>
        <w:insideH w:val="single" w:color="ED98A4" w:themeColor="accent3" w:themeTint="66" w:sz="4" w:space="0"/>
        <w:insideV w:val="single" w:color="ED98A4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E46477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color="DFC797" w:themeColor="accent4" w:themeTint="66" w:sz="4" w:space="0"/>
        <w:left w:val="single" w:color="DFC797" w:themeColor="accent4" w:themeTint="66" w:sz="4" w:space="0"/>
        <w:bottom w:val="single" w:color="DFC797" w:themeColor="accent4" w:themeTint="66" w:sz="4" w:space="0"/>
        <w:right w:val="single" w:color="DFC797" w:themeColor="accent4" w:themeTint="66" w:sz="4" w:space="0"/>
        <w:insideH w:val="single" w:color="DFC797" w:themeColor="accent4" w:themeTint="66" w:sz="4" w:space="0"/>
        <w:insideV w:val="single" w:color="DFC797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0AC6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color="D99EB3" w:themeColor="accent5" w:themeTint="66" w:sz="4" w:space="0"/>
        <w:left w:val="single" w:color="D99EB3" w:themeColor="accent5" w:themeTint="66" w:sz="4" w:space="0"/>
        <w:bottom w:val="single" w:color="D99EB3" w:themeColor="accent5" w:themeTint="66" w:sz="4" w:space="0"/>
        <w:right w:val="single" w:color="D99EB3" w:themeColor="accent5" w:themeTint="66" w:sz="4" w:space="0"/>
        <w:insideH w:val="single" w:color="D99EB3" w:themeColor="accent5" w:themeTint="66" w:sz="4" w:space="0"/>
        <w:insideV w:val="single" w:color="D99EB3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C66E8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color="B1C3D4" w:themeColor="accent6" w:themeTint="66" w:sz="4" w:space="0"/>
        <w:left w:val="single" w:color="B1C3D4" w:themeColor="accent6" w:themeTint="66" w:sz="4" w:space="0"/>
        <w:bottom w:val="single" w:color="B1C3D4" w:themeColor="accent6" w:themeTint="66" w:sz="4" w:space="0"/>
        <w:right w:val="single" w:color="B1C3D4" w:themeColor="accent6" w:themeTint="66" w:sz="4" w:space="0"/>
        <w:insideH w:val="single" w:color="B1C3D4" w:themeColor="accent6" w:themeTint="66" w:sz="4" w:space="0"/>
        <w:insideV w:val="single" w:color="B1C3D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8BA5B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color="52D890" w:themeColor="accent1" w:themeTint="99" w:sz="2" w:space="0"/>
        <w:bottom w:val="single" w:color="52D890" w:themeColor="accent1" w:themeTint="99" w:sz="2" w:space="0"/>
        <w:insideH w:val="single" w:color="52D890" w:themeColor="accent1" w:themeTint="99" w:sz="2" w:space="0"/>
        <w:insideV w:val="single" w:color="52D89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2D89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color="00FCFF" w:themeColor="accent2" w:themeTint="99" w:sz="2" w:space="0"/>
        <w:bottom w:val="single" w:color="00FCFF" w:themeColor="accent2" w:themeTint="99" w:sz="2" w:space="0"/>
        <w:insideH w:val="single" w:color="00FCFF" w:themeColor="accent2" w:themeTint="99" w:sz="2" w:space="0"/>
        <w:insideV w:val="single" w:color="00FCFF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00FCF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color="E46477" w:themeColor="accent3" w:themeTint="99" w:sz="2" w:space="0"/>
        <w:bottom w:val="single" w:color="E46477" w:themeColor="accent3" w:themeTint="99" w:sz="2" w:space="0"/>
        <w:insideH w:val="single" w:color="E46477" w:themeColor="accent3" w:themeTint="99" w:sz="2" w:space="0"/>
        <w:insideV w:val="single" w:color="E46477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46477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color="D0AC63" w:themeColor="accent4" w:themeTint="99" w:sz="2" w:space="0"/>
        <w:bottom w:val="single" w:color="D0AC63" w:themeColor="accent4" w:themeTint="99" w:sz="2" w:space="0"/>
        <w:insideH w:val="single" w:color="D0AC63" w:themeColor="accent4" w:themeTint="99" w:sz="2" w:space="0"/>
        <w:insideV w:val="single" w:color="D0AC6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AC6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color="C66E8D" w:themeColor="accent5" w:themeTint="99" w:sz="2" w:space="0"/>
        <w:bottom w:val="single" w:color="C66E8D" w:themeColor="accent5" w:themeTint="99" w:sz="2" w:space="0"/>
        <w:insideH w:val="single" w:color="C66E8D" w:themeColor="accent5" w:themeTint="99" w:sz="2" w:space="0"/>
        <w:insideV w:val="single" w:color="C66E8D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66E8D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color="8BA5BF" w:themeColor="accent6" w:themeTint="99" w:sz="2" w:space="0"/>
        <w:bottom w:val="single" w:color="8BA5BF" w:themeColor="accent6" w:themeTint="99" w:sz="2" w:space="0"/>
        <w:insideH w:val="single" w:color="8BA5BF" w:themeColor="accent6" w:themeTint="99" w:sz="2" w:space="0"/>
        <w:insideV w:val="single" w:color="8BA5B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BA5B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color="52D890" w:themeColor="accent1" w:themeTint="99" w:sz="4" w:space="0"/>
        </w:tcBorders>
      </w:tcPr>
    </w:tblStylePr>
    <w:tblStylePr w:type="nwCell">
      <w:tblPr/>
      <w:tcPr>
        <w:tcBorders>
          <w:bottom w:val="single" w:color="52D890" w:themeColor="accent1" w:themeTint="99" w:sz="4" w:space="0"/>
        </w:tcBorders>
      </w:tcPr>
    </w:tblStylePr>
    <w:tblStylePr w:type="seCell">
      <w:tblPr/>
      <w:tcPr>
        <w:tcBorders>
          <w:top w:val="single" w:color="52D890" w:themeColor="accent1" w:themeTint="99" w:sz="4" w:space="0"/>
        </w:tcBorders>
      </w:tcPr>
    </w:tblStylePr>
    <w:tblStylePr w:type="swCell">
      <w:tblPr/>
      <w:tcPr>
        <w:tcBorders>
          <w:top w:val="single" w:color="52D890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color="00FCFF" w:themeColor="accent2" w:themeTint="99" w:sz="4" w:space="0"/>
        </w:tcBorders>
      </w:tcPr>
    </w:tblStylePr>
    <w:tblStylePr w:type="nwCell">
      <w:tblPr/>
      <w:tcPr>
        <w:tcBorders>
          <w:bottom w:val="single" w:color="00FCFF" w:themeColor="accent2" w:themeTint="99" w:sz="4" w:space="0"/>
        </w:tcBorders>
      </w:tcPr>
    </w:tblStylePr>
    <w:tblStylePr w:type="seCell">
      <w:tblPr/>
      <w:tcPr>
        <w:tcBorders>
          <w:top w:val="single" w:color="00FCFF" w:themeColor="accent2" w:themeTint="99" w:sz="4" w:space="0"/>
        </w:tcBorders>
      </w:tcPr>
    </w:tblStylePr>
    <w:tblStylePr w:type="swCell">
      <w:tblPr/>
      <w:tcPr>
        <w:tcBorders>
          <w:top w:val="single" w:color="00FCFF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color="E46477" w:themeColor="accent3" w:themeTint="99" w:sz="4" w:space="0"/>
        </w:tcBorders>
      </w:tcPr>
    </w:tblStylePr>
    <w:tblStylePr w:type="nwCell">
      <w:tblPr/>
      <w:tcPr>
        <w:tcBorders>
          <w:bottom w:val="single" w:color="E46477" w:themeColor="accent3" w:themeTint="99" w:sz="4" w:space="0"/>
        </w:tcBorders>
      </w:tcPr>
    </w:tblStylePr>
    <w:tblStylePr w:type="seCell">
      <w:tblPr/>
      <w:tcPr>
        <w:tcBorders>
          <w:top w:val="single" w:color="E46477" w:themeColor="accent3" w:themeTint="99" w:sz="4" w:space="0"/>
        </w:tcBorders>
      </w:tcPr>
    </w:tblStylePr>
    <w:tblStylePr w:type="swCell">
      <w:tblPr/>
      <w:tcPr>
        <w:tcBorders>
          <w:top w:val="single" w:color="E46477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color="D0AC63" w:themeColor="accent4" w:themeTint="99" w:sz="4" w:space="0"/>
        </w:tcBorders>
      </w:tcPr>
    </w:tblStylePr>
    <w:tblStylePr w:type="nwCell">
      <w:tblPr/>
      <w:tcPr>
        <w:tcBorders>
          <w:bottom w:val="single" w:color="D0AC63" w:themeColor="accent4" w:themeTint="99" w:sz="4" w:space="0"/>
        </w:tcBorders>
      </w:tcPr>
    </w:tblStylePr>
    <w:tblStylePr w:type="seCell">
      <w:tblPr/>
      <w:tcPr>
        <w:tcBorders>
          <w:top w:val="single" w:color="D0AC63" w:themeColor="accent4" w:themeTint="99" w:sz="4" w:space="0"/>
        </w:tcBorders>
      </w:tcPr>
    </w:tblStylePr>
    <w:tblStylePr w:type="swCell">
      <w:tblPr/>
      <w:tcPr>
        <w:tcBorders>
          <w:top w:val="single" w:color="D0AC6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C66E8D" w:themeColor="accent5" w:themeTint="99" w:sz="4" w:space="0"/>
        </w:tcBorders>
      </w:tcPr>
    </w:tblStylePr>
    <w:tblStylePr w:type="nwCell">
      <w:tblPr/>
      <w:tcPr>
        <w:tcBorders>
          <w:bottom w:val="single" w:color="C66E8D" w:themeColor="accent5" w:themeTint="99" w:sz="4" w:space="0"/>
        </w:tcBorders>
      </w:tcPr>
    </w:tblStylePr>
    <w:tblStylePr w:type="seCell">
      <w:tblPr/>
      <w:tcPr>
        <w:tcBorders>
          <w:top w:val="single" w:color="C66E8D" w:themeColor="accent5" w:themeTint="99" w:sz="4" w:space="0"/>
        </w:tcBorders>
      </w:tcPr>
    </w:tblStylePr>
    <w:tblStylePr w:type="swCell">
      <w:tblPr/>
      <w:tcPr>
        <w:tcBorders>
          <w:top w:val="single" w:color="C66E8D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color="8BA5BF" w:themeColor="accent6" w:themeTint="99" w:sz="4" w:space="0"/>
        </w:tcBorders>
      </w:tcPr>
    </w:tblStylePr>
    <w:tblStylePr w:type="nwCell">
      <w:tblPr/>
      <w:tcPr>
        <w:tcBorders>
          <w:bottom w:val="single" w:color="8BA5BF" w:themeColor="accent6" w:themeTint="99" w:sz="4" w:space="0"/>
        </w:tcBorders>
      </w:tcPr>
    </w:tblStylePr>
    <w:tblStylePr w:type="seCell">
      <w:tblPr/>
      <w:tcPr>
        <w:tcBorders>
          <w:top w:val="single" w:color="8BA5BF" w:themeColor="accent6" w:themeTint="99" w:sz="4" w:space="0"/>
        </w:tcBorders>
      </w:tcPr>
    </w:tblStylePr>
    <w:tblStylePr w:type="swCell">
      <w:tblPr/>
      <w:tcPr>
        <w:tcBorders>
          <w:top w:val="single" w:color="8BA5BF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2D89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00FC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E46477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0AC6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C66E8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8BA5B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color="52D890" w:themeColor="accent1" w:themeTint="99" w:sz="4" w:space="0"/>
        </w:tcBorders>
      </w:tcPr>
    </w:tblStylePr>
    <w:tblStylePr w:type="nwCell">
      <w:tblPr/>
      <w:tcPr>
        <w:tcBorders>
          <w:bottom w:val="single" w:color="52D890" w:themeColor="accent1" w:themeTint="99" w:sz="4" w:space="0"/>
        </w:tcBorders>
      </w:tcPr>
    </w:tblStylePr>
    <w:tblStylePr w:type="seCell">
      <w:tblPr/>
      <w:tcPr>
        <w:tcBorders>
          <w:top w:val="single" w:color="52D890" w:themeColor="accent1" w:themeTint="99" w:sz="4" w:space="0"/>
        </w:tcBorders>
      </w:tcPr>
    </w:tblStylePr>
    <w:tblStylePr w:type="swCell">
      <w:tblPr/>
      <w:tcPr>
        <w:tcBorders>
          <w:top w:val="single" w:color="52D890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color="00FCFF" w:themeColor="accent2" w:themeTint="99" w:sz="4" w:space="0"/>
        </w:tcBorders>
      </w:tcPr>
    </w:tblStylePr>
    <w:tblStylePr w:type="nwCell">
      <w:tblPr/>
      <w:tcPr>
        <w:tcBorders>
          <w:bottom w:val="single" w:color="00FCFF" w:themeColor="accent2" w:themeTint="99" w:sz="4" w:space="0"/>
        </w:tcBorders>
      </w:tcPr>
    </w:tblStylePr>
    <w:tblStylePr w:type="seCell">
      <w:tblPr/>
      <w:tcPr>
        <w:tcBorders>
          <w:top w:val="single" w:color="00FCFF" w:themeColor="accent2" w:themeTint="99" w:sz="4" w:space="0"/>
        </w:tcBorders>
      </w:tcPr>
    </w:tblStylePr>
    <w:tblStylePr w:type="swCell">
      <w:tblPr/>
      <w:tcPr>
        <w:tcBorders>
          <w:top w:val="single" w:color="00FCFF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color="E46477" w:themeColor="accent3" w:themeTint="99" w:sz="4" w:space="0"/>
        </w:tcBorders>
      </w:tcPr>
    </w:tblStylePr>
    <w:tblStylePr w:type="nwCell">
      <w:tblPr/>
      <w:tcPr>
        <w:tcBorders>
          <w:bottom w:val="single" w:color="E46477" w:themeColor="accent3" w:themeTint="99" w:sz="4" w:space="0"/>
        </w:tcBorders>
      </w:tcPr>
    </w:tblStylePr>
    <w:tblStylePr w:type="seCell">
      <w:tblPr/>
      <w:tcPr>
        <w:tcBorders>
          <w:top w:val="single" w:color="E46477" w:themeColor="accent3" w:themeTint="99" w:sz="4" w:space="0"/>
        </w:tcBorders>
      </w:tcPr>
    </w:tblStylePr>
    <w:tblStylePr w:type="swCell">
      <w:tblPr/>
      <w:tcPr>
        <w:tcBorders>
          <w:top w:val="single" w:color="E46477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color="D0AC63" w:themeColor="accent4" w:themeTint="99" w:sz="4" w:space="0"/>
        </w:tcBorders>
      </w:tcPr>
    </w:tblStylePr>
    <w:tblStylePr w:type="nwCell">
      <w:tblPr/>
      <w:tcPr>
        <w:tcBorders>
          <w:bottom w:val="single" w:color="D0AC63" w:themeColor="accent4" w:themeTint="99" w:sz="4" w:space="0"/>
        </w:tcBorders>
      </w:tcPr>
    </w:tblStylePr>
    <w:tblStylePr w:type="seCell">
      <w:tblPr/>
      <w:tcPr>
        <w:tcBorders>
          <w:top w:val="single" w:color="D0AC63" w:themeColor="accent4" w:themeTint="99" w:sz="4" w:space="0"/>
        </w:tcBorders>
      </w:tcPr>
    </w:tblStylePr>
    <w:tblStylePr w:type="swCell">
      <w:tblPr/>
      <w:tcPr>
        <w:tcBorders>
          <w:top w:val="single" w:color="D0AC6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C66E8D" w:themeColor="accent5" w:themeTint="99" w:sz="4" w:space="0"/>
        </w:tcBorders>
      </w:tcPr>
    </w:tblStylePr>
    <w:tblStylePr w:type="nwCell">
      <w:tblPr/>
      <w:tcPr>
        <w:tcBorders>
          <w:bottom w:val="single" w:color="C66E8D" w:themeColor="accent5" w:themeTint="99" w:sz="4" w:space="0"/>
        </w:tcBorders>
      </w:tcPr>
    </w:tblStylePr>
    <w:tblStylePr w:type="seCell">
      <w:tblPr/>
      <w:tcPr>
        <w:tcBorders>
          <w:top w:val="single" w:color="C66E8D" w:themeColor="accent5" w:themeTint="99" w:sz="4" w:space="0"/>
        </w:tcBorders>
      </w:tcPr>
    </w:tblStylePr>
    <w:tblStylePr w:type="swCell">
      <w:tblPr/>
      <w:tcPr>
        <w:tcBorders>
          <w:top w:val="single" w:color="C66E8D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color="8BA5BF" w:themeColor="accent6" w:themeTint="99" w:sz="4" w:space="0"/>
        </w:tcBorders>
      </w:tcPr>
    </w:tblStylePr>
    <w:tblStylePr w:type="nwCell">
      <w:tblPr/>
      <w:tcPr>
        <w:tcBorders>
          <w:bottom w:val="single" w:color="8BA5BF" w:themeColor="accent6" w:themeTint="99" w:sz="4" w:space="0"/>
        </w:tcBorders>
      </w:tcPr>
    </w:tblStylePr>
    <w:tblStylePr w:type="seCell">
      <w:tblPr/>
      <w:tcPr>
        <w:tcBorders>
          <w:top w:val="single" w:color="8BA5BF" w:themeColor="accent6" w:themeTint="99" w:sz="4" w:space="0"/>
        </w:tcBorders>
      </w:tcPr>
    </w:tblStylePr>
    <w:tblStylePr w:type="swCell">
      <w:tblPr/>
      <w:tcPr>
        <w:tcBorders>
          <w:top w:val="single" w:color="8BA5BF" w:themeColor="accent6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semiHidden/>
    <w:rsid w:val="002647D3"/>
    <w:rPr>
      <w:rFonts w:asciiTheme="majorHAnsi" w:hAnsiTheme="majorHAnsi" w:eastAsiaTheme="majorEastAsia" w:cstheme="majorBidi"/>
      <w:color w:val="156138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647D3"/>
    <w:rPr>
      <w:rFonts w:asciiTheme="majorHAnsi" w:hAnsiTheme="majorHAnsi" w:eastAsiaTheme="majorEastAsia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18" w:space="0"/>
          <w:right w:val="single" w:color="1D824C" w:themeColor="accent1" w:sz="8" w:space="0"/>
          <w:insideH w:val="nil"/>
          <w:insideV w:val="single" w:color="1D824C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H w:val="nil"/>
          <w:insideV w:val="single" w:color="1D824C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color="1D824C" w:themeColor="accent1" w:sz="8" w:space="0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color="1D824C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18" w:space="0"/>
          <w:right w:val="single" w:color="005556" w:themeColor="accent2" w:sz="8" w:space="0"/>
          <w:insideH w:val="nil"/>
          <w:insideV w:val="single" w:color="00555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H w:val="nil"/>
          <w:insideV w:val="single" w:color="00555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color="005556" w:themeColor="accent2" w:sz="8" w:space="0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color="005556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18" w:space="0"/>
          <w:right w:val="single" w:color="B11F35" w:themeColor="accent3" w:sz="8" w:space="0"/>
          <w:insideH w:val="nil"/>
          <w:insideV w:val="single" w:color="B11F3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H w:val="nil"/>
          <w:insideV w:val="single" w:color="B11F3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color="B11F35" w:themeColor="accent3" w:sz="8" w:space="0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color="B11F35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18" w:space="0"/>
          <w:right w:val="single" w:color="856628" w:themeColor="accent4" w:sz="8" w:space="0"/>
          <w:insideH w:val="nil"/>
          <w:insideV w:val="single" w:color="856628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H w:val="nil"/>
          <w:insideV w:val="single" w:color="856628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color="856628" w:themeColor="accent4" w:sz="8" w:space="0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color="856628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1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18" w:space="0"/>
          <w:right w:val="single" w:color="4B6A88" w:themeColor="accent6" w:sz="8" w:space="0"/>
          <w:insideH w:val="nil"/>
          <w:insideV w:val="single" w:color="4B6A88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H w:val="nil"/>
          <w:insideV w:val="single" w:color="4B6A88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color="4B6A88" w:themeColor="accent6" w:sz="8" w:space="0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color="4B6A88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1D824C" w:themeColor="accent1" w:sz="8" w:space="0"/>
        <w:bottom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5556" w:themeColor="accent2" w:sz="8" w:space="0"/>
        <w:bottom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B11F35" w:themeColor="accent3" w:sz="8" w:space="0"/>
        <w:bottom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856628" w:themeColor="accent4" w:sz="8" w:space="0"/>
        <w:bottom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4B6A88" w:themeColor="accent6" w:sz="8" w:space="0"/>
        <w:bottom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2D89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00FCFF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46477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AC6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66E8D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BA5B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color="52D890" w:themeColor="accent1" w:themeTint="99" w:sz="4" w:space="0"/>
        <w:bottom w:val="single" w:color="52D890" w:themeColor="accent1" w:themeTint="99" w:sz="4" w:space="0"/>
        <w:insideH w:val="single" w:color="52D890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color="00FCFF" w:themeColor="accent2" w:themeTint="99" w:sz="4" w:space="0"/>
        <w:bottom w:val="single" w:color="00FCFF" w:themeColor="accent2" w:themeTint="99" w:sz="4" w:space="0"/>
        <w:insideH w:val="single" w:color="00FCFF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color="E46477" w:themeColor="accent3" w:themeTint="99" w:sz="4" w:space="0"/>
        <w:bottom w:val="single" w:color="E46477" w:themeColor="accent3" w:themeTint="99" w:sz="4" w:space="0"/>
        <w:insideH w:val="single" w:color="E46477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color="D0AC63" w:themeColor="accent4" w:themeTint="99" w:sz="4" w:space="0"/>
        <w:bottom w:val="single" w:color="D0AC63" w:themeColor="accent4" w:themeTint="99" w:sz="4" w:space="0"/>
        <w:insideH w:val="single" w:color="D0AC6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color="C66E8D" w:themeColor="accent5" w:themeTint="99" w:sz="4" w:space="0"/>
        <w:bottom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color="8BA5BF" w:themeColor="accent6" w:themeTint="99" w:sz="4" w:space="0"/>
        <w:bottom w:val="single" w:color="8BA5BF" w:themeColor="accent6" w:themeTint="99" w:sz="4" w:space="0"/>
        <w:insideH w:val="single" w:color="8BA5B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color="1D824C" w:themeColor="accent1" w:sz="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D824C" w:themeColor="accent1" w:sz="4" w:space="0"/>
          <w:right w:val="single" w:color="1D824C" w:themeColor="accent1" w:sz="4" w:space="0"/>
        </w:tcBorders>
      </w:tcPr>
    </w:tblStylePr>
    <w:tblStylePr w:type="band1Horz">
      <w:tblPr/>
      <w:tcPr>
        <w:tcBorders>
          <w:top w:val="single" w:color="1D824C" w:themeColor="accent1" w:sz="4" w:space="0"/>
          <w:bottom w:val="single" w:color="1D824C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D824C" w:themeColor="accent1" w:sz="4" w:space="0"/>
          <w:left w:val="nil"/>
        </w:tcBorders>
      </w:tcPr>
    </w:tblStylePr>
    <w:tblStylePr w:type="swCell">
      <w:tblPr/>
      <w:tcPr>
        <w:tcBorders>
          <w:top w:val="double" w:color="1D824C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color="005556" w:themeColor="accent2" w:sz="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5556" w:themeColor="accent2" w:sz="4" w:space="0"/>
          <w:right w:val="single" w:color="005556" w:themeColor="accent2" w:sz="4" w:space="0"/>
        </w:tcBorders>
      </w:tcPr>
    </w:tblStylePr>
    <w:tblStylePr w:type="band1Horz">
      <w:tblPr/>
      <w:tcPr>
        <w:tcBorders>
          <w:top w:val="single" w:color="005556" w:themeColor="accent2" w:sz="4" w:space="0"/>
          <w:bottom w:val="single" w:color="00555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5556" w:themeColor="accent2" w:sz="4" w:space="0"/>
          <w:left w:val="nil"/>
        </w:tcBorders>
      </w:tcPr>
    </w:tblStylePr>
    <w:tblStylePr w:type="swCell">
      <w:tblPr/>
      <w:tcPr>
        <w:tcBorders>
          <w:top w:val="double" w:color="005556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color="B11F35" w:themeColor="accent3" w:sz="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11F35" w:themeColor="accent3" w:sz="4" w:space="0"/>
          <w:right w:val="single" w:color="B11F35" w:themeColor="accent3" w:sz="4" w:space="0"/>
        </w:tcBorders>
      </w:tcPr>
    </w:tblStylePr>
    <w:tblStylePr w:type="band1Horz">
      <w:tblPr/>
      <w:tcPr>
        <w:tcBorders>
          <w:top w:val="single" w:color="B11F35" w:themeColor="accent3" w:sz="4" w:space="0"/>
          <w:bottom w:val="single" w:color="B11F3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11F35" w:themeColor="accent3" w:sz="4" w:space="0"/>
          <w:left w:val="nil"/>
        </w:tcBorders>
      </w:tcPr>
    </w:tblStylePr>
    <w:tblStylePr w:type="swCell">
      <w:tblPr/>
      <w:tcPr>
        <w:tcBorders>
          <w:top w:val="double" w:color="B11F35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color="856628" w:themeColor="accent4" w:sz="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56628" w:themeColor="accent4" w:sz="4" w:space="0"/>
          <w:right w:val="single" w:color="856628" w:themeColor="accent4" w:sz="4" w:space="0"/>
        </w:tcBorders>
      </w:tcPr>
    </w:tblStylePr>
    <w:tblStylePr w:type="band1Horz">
      <w:tblPr/>
      <w:tcPr>
        <w:tcBorders>
          <w:top w:val="single" w:color="856628" w:themeColor="accent4" w:sz="4" w:space="0"/>
          <w:bottom w:val="single" w:color="856628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56628" w:themeColor="accent4" w:sz="4" w:space="0"/>
          <w:left w:val="nil"/>
        </w:tcBorders>
      </w:tcPr>
    </w:tblStylePr>
    <w:tblStylePr w:type="swCell">
      <w:tblPr/>
      <w:tcPr>
        <w:tcBorders>
          <w:top w:val="double" w:color="856628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color="7E314C" w:themeColor="accent5" w:sz="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E314C" w:themeColor="accent5" w:sz="4" w:space="0"/>
          <w:right w:val="single" w:color="7E314C" w:themeColor="accent5" w:sz="4" w:space="0"/>
        </w:tcBorders>
      </w:tcPr>
    </w:tblStylePr>
    <w:tblStylePr w:type="band1Horz">
      <w:tblPr/>
      <w:tcPr>
        <w:tcBorders>
          <w:top w:val="single" w:color="7E314C" w:themeColor="accent5" w:sz="4" w:space="0"/>
          <w:bottom w:val="single" w:color="7E314C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E314C" w:themeColor="accent5" w:sz="4" w:space="0"/>
          <w:left w:val="nil"/>
        </w:tcBorders>
      </w:tcPr>
    </w:tblStylePr>
    <w:tblStylePr w:type="swCell">
      <w:tblPr/>
      <w:tcPr>
        <w:tcBorders>
          <w:top w:val="double" w:color="7E314C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color="4B6A88" w:themeColor="accent6" w:sz="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6A88" w:themeColor="accent6" w:sz="4" w:space="0"/>
          <w:right w:val="single" w:color="4B6A88" w:themeColor="accent6" w:sz="4" w:space="0"/>
        </w:tcBorders>
      </w:tcPr>
    </w:tblStylePr>
    <w:tblStylePr w:type="band1Horz">
      <w:tblPr/>
      <w:tcPr>
        <w:tcBorders>
          <w:top w:val="single" w:color="4B6A88" w:themeColor="accent6" w:sz="4" w:space="0"/>
          <w:bottom w:val="single" w:color="4B6A88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6A88" w:themeColor="accent6" w:sz="4" w:space="0"/>
          <w:left w:val="nil"/>
        </w:tcBorders>
      </w:tcPr>
    </w:tblStylePr>
    <w:tblStylePr w:type="swCell">
      <w:tblPr/>
      <w:tcPr>
        <w:tcBorders>
          <w:top w:val="double" w:color="4B6A88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1D824C" w:themeColor="accent1" w:sz="24" w:space="0"/>
        <w:left w:val="single" w:color="1D824C" w:themeColor="accent1" w:sz="24" w:space="0"/>
        <w:bottom w:val="single" w:color="1D824C" w:themeColor="accent1" w:sz="24" w:space="0"/>
        <w:right w:val="single" w:color="1D824C" w:themeColor="accent1" w:sz="24" w:space="0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005556" w:themeColor="accent2" w:sz="24" w:space="0"/>
        <w:left w:val="single" w:color="005556" w:themeColor="accent2" w:sz="24" w:space="0"/>
        <w:bottom w:val="single" w:color="005556" w:themeColor="accent2" w:sz="24" w:space="0"/>
        <w:right w:val="single" w:color="005556" w:themeColor="accent2" w:sz="24" w:space="0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B11F35" w:themeColor="accent3" w:sz="24" w:space="0"/>
        <w:left w:val="single" w:color="B11F35" w:themeColor="accent3" w:sz="24" w:space="0"/>
        <w:bottom w:val="single" w:color="B11F35" w:themeColor="accent3" w:sz="24" w:space="0"/>
        <w:right w:val="single" w:color="B11F35" w:themeColor="accent3" w:sz="24" w:space="0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856628" w:themeColor="accent4" w:sz="24" w:space="0"/>
        <w:left w:val="single" w:color="856628" w:themeColor="accent4" w:sz="24" w:space="0"/>
        <w:bottom w:val="single" w:color="856628" w:themeColor="accent4" w:sz="24" w:space="0"/>
        <w:right w:val="single" w:color="856628" w:themeColor="accent4" w:sz="24" w:space="0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7E314C" w:themeColor="accent5" w:sz="24" w:space="0"/>
        <w:left w:val="single" w:color="7E314C" w:themeColor="accent5" w:sz="24" w:space="0"/>
        <w:bottom w:val="single" w:color="7E314C" w:themeColor="accent5" w:sz="24" w:space="0"/>
        <w:right w:val="single" w:color="7E314C" w:themeColor="accent5" w:sz="24" w:space="0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4B6A88" w:themeColor="accent6" w:sz="24" w:space="0"/>
        <w:left w:val="single" w:color="4B6A88" w:themeColor="accent6" w:sz="24" w:space="0"/>
        <w:bottom w:val="single" w:color="4B6A88" w:themeColor="accent6" w:sz="24" w:space="0"/>
        <w:right w:val="single" w:color="4B6A88" w:themeColor="accent6" w:sz="24" w:space="0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1D824C" w:themeColor="accent1" w:sz="4" w:space="0"/>
        <w:bottom w:val="single" w:color="1D824C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D824C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5556" w:themeColor="accent2" w:sz="4" w:space="0"/>
        <w:bottom w:val="single" w:color="005556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00555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B11F35" w:themeColor="accent3" w:sz="4" w:space="0"/>
        <w:bottom w:val="single" w:color="B11F3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B11F3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856628" w:themeColor="accent4" w:sz="4" w:space="0"/>
        <w:bottom w:val="single" w:color="856628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56628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7E314C" w:themeColor="accent5" w:sz="4" w:space="0"/>
        <w:bottom w:val="single" w:color="7E314C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7E314C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4B6A88" w:themeColor="accent6" w:sz="4" w:space="0"/>
        <w:bottom w:val="single" w:color="4B6A88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B6A88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D824C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D824C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D824C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D824C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555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555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555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555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11F3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11F3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11F3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11F3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56628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56628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56628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56628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E314C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E314C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E314C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E314C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B6A88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B6A88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B6A88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B6A88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2DC975" w:themeColor="accent1" w:themeTint="BF" w:sz="8" w:space="0"/>
        <w:left w:val="single" w:color="2DC975" w:themeColor="accent1" w:themeTint="BF" w:sz="8" w:space="0"/>
        <w:bottom w:val="single" w:color="2DC975" w:themeColor="accent1" w:themeTint="BF" w:sz="8" w:space="0"/>
        <w:right w:val="single" w:color="2DC975" w:themeColor="accent1" w:themeTint="BF" w:sz="8" w:space="0"/>
        <w:insideH w:val="single" w:color="2DC975" w:themeColor="accent1" w:themeTint="BF" w:sz="8" w:space="0"/>
        <w:insideV w:val="single" w:color="2DC975" w:themeColor="accent1" w:themeTint="BF" w:sz="8" w:space="0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2DC975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  <w:insideV w:val="single" w:color="00BEC0" w:themeColor="accent2" w:themeTint="BF" w:sz="8" w:space="0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BEC0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  <w:insideV w:val="single" w:color="DD3E56" w:themeColor="accent3" w:themeTint="BF" w:sz="8" w:space="0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D3E56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  <w:insideV w:val="single" w:color="C4973C" w:themeColor="accent4" w:themeTint="BF" w:sz="8" w:space="0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4973C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  <w:insideV w:val="single" w:color="B84A70" w:themeColor="accent5" w:themeTint="BF" w:sz="8" w:space="0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84A70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  <w:insideV w:val="single" w:color="6E8FAF" w:themeColor="accent6" w:themeTint="BF" w:sz="8" w:space="0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E8FAF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color="1D824C" w:themeColor="accent1" w:sz="6" w:space="0"/>
          <w:insideV w:val="single" w:color="1D824C" w:themeColor="accent1" w:sz="6" w:space="0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color="005556" w:themeColor="accent2" w:sz="6" w:space="0"/>
          <w:insideV w:val="single" w:color="005556" w:themeColor="accent2" w:sz="6" w:space="0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color="B11F35" w:themeColor="accent3" w:sz="6" w:space="0"/>
          <w:insideV w:val="single" w:color="B11F35" w:themeColor="accent3" w:sz="6" w:space="0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color="856628" w:themeColor="accent4" w:sz="6" w:space="0"/>
          <w:insideV w:val="single" w:color="856628" w:themeColor="accent4" w:sz="6" w:space="0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color="7E314C" w:themeColor="accent5" w:sz="6" w:space="0"/>
          <w:insideV w:val="single" w:color="7E314C" w:themeColor="accent5" w:sz="6" w:space="0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color="4B6A88" w:themeColor="accent6" w:sz="6" w:space="0"/>
          <w:insideV w:val="single" w:color="4B6A88" w:themeColor="accent6" w:sz="6" w:space="0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bottom w:val="single" w:color="1D824C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D824C" w:themeColor="accent1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bottom w:val="single" w:color="00555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5556" w:themeColor="accent2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bottom w:val="single" w:color="B11F3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11F35" w:themeColor="accent3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bottom w:val="single" w:color="856628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56628" w:themeColor="accent4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E314C" w:themeColor="accent5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bottom w:val="single" w:color="4B6A88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6A88" w:themeColor="accent6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D824C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D824C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D824C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555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555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11F3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11F3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56628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56628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E314C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E314C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6A88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6A88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2DC975" w:themeColor="accent1" w:themeTint="BF" w:sz="8" w:space="0"/>
        <w:left w:val="single" w:color="2DC975" w:themeColor="accent1" w:themeTint="BF" w:sz="8" w:space="0"/>
        <w:bottom w:val="single" w:color="2DC975" w:themeColor="accent1" w:themeTint="BF" w:sz="8" w:space="0"/>
        <w:right w:val="single" w:color="2DC975" w:themeColor="accent1" w:themeTint="BF" w:sz="8" w:space="0"/>
        <w:insideH w:val="single" w:color="2DC975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2DC975" w:themeColor="accent1" w:themeTint="BF" w:sz="8" w:space="0"/>
          <w:left w:val="single" w:color="2DC975" w:themeColor="accent1" w:themeTint="BF" w:sz="8" w:space="0"/>
          <w:bottom w:val="single" w:color="2DC975" w:themeColor="accent1" w:themeTint="BF" w:sz="8" w:space="0"/>
          <w:right w:val="single" w:color="2DC975" w:themeColor="accent1" w:themeTint="BF" w:sz="8" w:space="0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DC975" w:themeColor="accent1" w:themeTint="BF" w:sz="6" w:space="0"/>
          <w:left w:val="single" w:color="2DC975" w:themeColor="accent1" w:themeTint="BF" w:sz="8" w:space="0"/>
          <w:bottom w:val="single" w:color="2DC975" w:themeColor="accent1" w:themeTint="BF" w:sz="8" w:space="0"/>
          <w:right w:val="single" w:color="2DC975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BEC0" w:themeColor="accent2" w:themeTint="BF" w:sz="8" w:space="0"/>
          <w:left w:val="single" w:color="00BEC0" w:themeColor="accent2" w:themeTint="BF" w:sz="8" w:space="0"/>
          <w:bottom w:val="single" w:color="00BEC0" w:themeColor="accent2" w:themeTint="BF" w:sz="8" w:space="0"/>
          <w:right w:val="single" w:color="00BEC0" w:themeColor="accent2" w:themeTint="BF" w:sz="8" w:space="0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BEC0" w:themeColor="accent2" w:themeTint="BF" w:sz="6" w:space="0"/>
          <w:left w:val="single" w:color="00BEC0" w:themeColor="accent2" w:themeTint="BF" w:sz="8" w:space="0"/>
          <w:bottom w:val="single" w:color="00BEC0" w:themeColor="accent2" w:themeTint="BF" w:sz="8" w:space="0"/>
          <w:right w:val="single" w:color="00BEC0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D3E56" w:themeColor="accent3" w:themeTint="BF" w:sz="8" w:space="0"/>
          <w:left w:val="single" w:color="DD3E56" w:themeColor="accent3" w:themeTint="BF" w:sz="8" w:space="0"/>
          <w:bottom w:val="single" w:color="DD3E56" w:themeColor="accent3" w:themeTint="BF" w:sz="8" w:space="0"/>
          <w:right w:val="single" w:color="DD3E56" w:themeColor="accent3" w:themeTint="BF" w:sz="8" w:space="0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D3E56" w:themeColor="accent3" w:themeTint="BF" w:sz="6" w:space="0"/>
          <w:left w:val="single" w:color="DD3E56" w:themeColor="accent3" w:themeTint="BF" w:sz="8" w:space="0"/>
          <w:bottom w:val="single" w:color="DD3E56" w:themeColor="accent3" w:themeTint="BF" w:sz="8" w:space="0"/>
          <w:right w:val="single" w:color="DD3E56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4973C" w:themeColor="accent4" w:themeTint="BF" w:sz="8" w:space="0"/>
          <w:left w:val="single" w:color="C4973C" w:themeColor="accent4" w:themeTint="BF" w:sz="8" w:space="0"/>
          <w:bottom w:val="single" w:color="C4973C" w:themeColor="accent4" w:themeTint="BF" w:sz="8" w:space="0"/>
          <w:right w:val="single" w:color="C4973C" w:themeColor="accent4" w:themeTint="BF" w:sz="8" w:space="0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4973C" w:themeColor="accent4" w:themeTint="BF" w:sz="6" w:space="0"/>
          <w:left w:val="single" w:color="C4973C" w:themeColor="accent4" w:themeTint="BF" w:sz="8" w:space="0"/>
          <w:bottom w:val="single" w:color="C4973C" w:themeColor="accent4" w:themeTint="BF" w:sz="8" w:space="0"/>
          <w:right w:val="single" w:color="C4973C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84A70" w:themeColor="accent5" w:themeTint="BF" w:sz="8" w:space="0"/>
          <w:left w:val="single" w:color="B84A70" w:themeColor="accent5" w:themeTint="BF" w:sz="8" w:space="0"/>
          <w:bottom w:val="single" w:color="B84A70" w:themeColor="accent5" w:themeTint="BF" w:sz="8" w:space="0"/>
          <w:right w:val="single" w:color="B84A70" w:themeColor="accent5" w:themeTint="BF" w:sz="8" w:space="0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84A70" w:themeColor="accent5" w:themeTint="BF" w:sz="6" w:space="0"/>
          <w:left w:val="single" w:color="B84A70" w:themeColor="accent5" w:themeTint="BF" w:sz="8" w:space="0"/>
          <w:bottom w:val="single" w:color="B84A70" w:themeColor="accent5" w:themeTint="BF" w:sz="8" w:space="0"/>
          <w:right w:val="single" w:color="B84A70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E8FAF" w:themeColor="accent6" w:themeTint="BF" w:sz="8" w:space="0"/>
          <w:left w:val="single" w:color="6E8FAF" w:themeColor="accent6" w:themeTint="BF" w:sz="8" w:space="0"/>
          <w:bottom w:val="single" w:color="6E8FAF" w:themeColor="accent6" w:themeTint="BF" w:sz="8" w:space="0"/>
          <w:right w:val="single" w:color="6E8FAF" w:themeColor="accent6" w:themeTint="BF" w:sz="8" w:space="0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E8FAF" w:themeColor="accent6" w:themeTint="BF" w:sz="6" w:space="0"/>
          <w:left w:val="single" w:color="6E8FAF" w:themeColor="accent6" w:themeTint="BF" w:sz="8" w:space="0"/>
          <w:bottom w:val="single" w:color="6E8FAF" w:themeColor="accent6" w:themeTint="BF" w:sz="8" w:space="0"/>
          <w:right w:val="single" w:color="6E8FA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2647D3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styleId="ContactInfoEmphasis" w:customStyle="1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visually-hidden" w:customStyle="1">
    <w:name w:val="visually-hidden"/>
    <w:basedOn w:val="DefaultParagraphFont"/>
    <w:rsid w:val="00B50E66"/>
  </w:style>
  <w:style w:type="character" w:styleId="UnresolvedMention">
    <w:name w:val="Unresolved Mention"/>
    <w:basedOn w:val="DefaultParagraphFont"/>
    <w:uiPriority w:val="99"/>
    <w:semiHidden/>
    <w:unhideWhenUsed/>
    <w:rsid w:val="007B5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glossaryDocument" Target="glossary/document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www.linkedin.com/in/allison-maldonado-771380225/" TargetMode="External" Id="Rfbb8b717a7df4fca" /><Relationship Type="http://schemas.openxmlformats.org/officeDocument/2006/relationships/hyperlink" Target="https://honeycrumb141.wixsite.com/allisonmaldonado" TargetMode="External" Id="R61ce8f1d81a34db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%20Redirect\abmaldon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A8A679BCEB4C45B08F5E3B9F0AF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CF5EE-8CF2-4663-A505-CE6A93462E13}"/>
      </w:docPartPr>
      <w:docPartBody>
        <w:p w:rsidR="003A4D06" w:rsidRDefault="009E7F2B">
          <w:pPr>
            <w:pStyle w:val="2FA8A679BCEB4C45B08F5E3B9F0AFF7A"/>
          </w:pPr>
          <w:r w:rsidRPr="00CF1A49">
            <w:t>·</w:t>
          </w:r>
        </w:p>
      </w:docPartBody>
    </w:docPart>
    <w:docPart>
      <w:docPartPr>
        <w:name w:val="BB77A720BBA545698D68EFE7B2DDE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55774-EF54-4369-B09E-8D71A7CF51A2}"/>
      </w:docPartPr>
      <w:docPartBody>
        <w:p w:rsidR="003A4D06" w:rsidRDefault="009E7F2B">
          <w:pPr>
            <w:pStyle w:val="BB77A720BBA545698D68EFE7B2DDEC73"/>
          </w:pPr>
          <w:r w:rsidRPr="00CF1A49">
            <w:t>·</w:t>
          </w:r>
        </w:p>
      </w:docPartBody>
    </w:docPart>
    <w:docPart>
      <w:docPartPr>
        <w:name w:val="41A0A65447ED43279BC527884E81B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6FE0B-3465-4B74-A3C8-ECD644018AFC}"/>
      </w:docPartPr>
      <w:docPartBody>
        <w:p w:rsidR="003A4D06" w:rsidRDefault="009E7F2B">
          <w:pPr>
            <w:pStyle w:val="41A0A65447ED43279BC527884E81B92E"/>
          </w:pPr>
          <w:r w:rsidRPr="00CF1A49">
            <w:t>·</w:t>
          </w:r>
        </w:p>
      </w:docPartBody>
    </w:docPart>
    <w:docPart>
      <w:docPartPr>
        <w:name w:val="CDF9194965A240CDAC79050F11841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C73A0-D2AF-45E2-B8CC-02E10C3B54DB}"/>
      </w:docPartPr>
      <w:docPartBody>
        <w:p w:rsidR="003A4D06" w:rsidRDefault="009E7F2B">
          <w:pPr>
            <w:pStyle w:val="CDF9194965A240CDAC79050F11841B5C"/>
          </w:pPr>
          <w:r w:rsidRPr="00CF1A49">
            <w:t>Experience</w:t>
          </w:r>
        </w:p>
      </w:docPartBody>
    </w:docPart>
    <w:docPart>
      <w:docPartPr>
        <w:name w:val="59713B2A2F944954B2641CE8B0353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4EE9E-1C70-4858-8F63-B0862B9005B8}"/>
      </w:docPartPr>
      <w:docPartBody>
        <w:p w:rsidR="003A4D06" w:rsidRDefault="009E7F2B">
          <w:pPr>
            <w:pStyle w:val="59713B2A2F944954B2641CE8B035372E"/>
          </w:pPr>
          <w:r w:rsidRPr="00CF1A49">
            <w:t>Education</w:t>
          </w:r>
        </w:p>
      </w:docPartBody>
    </w:docPart>
    <w:docPart>
      <w:docPartPr>
        <w:name w:val="E88E43EA919C417DBC76F6F30BEBF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B32C8-7434-4A6B-B59A-1A4868D8DA7A}"/>
      </w:docPartPr>
      <w:docPartBody>
        <w:p w:rsidR="003A4D06" w:rsidRDefault="009E7F2B">
          <w:pPr>
            <w:pStyle w:val="E88E43EA919C417DBC76F6F30BEBF7B4"/>
          </w:pPr>
          <w:r w:rsidRPr="00CF1A49">
            <w:t>Skills</w:t>
          </w:r>
        </w:p>
      </w:docPartBody>
    </w:docPart>
    <w:docPart>
      <w:docPartPr>
        <w:name w:val="561DC0F6883549FB867E89496793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A7C52-599B-44C1-A3C4-31E4B6D19957}"/>
      </w:docPartPr>
      <w:docPartBody>
        <w:p w:rsidR="003A4D06" w:rsidP="009E7F2B" w:rsidRDefault="009E7F2B">
          <w:pPr>
            <w:pStyle w:val="561DC0F6883549FB867E89496793E26B"/>
          </w:pPr>
          <w:r w:rsidRPr="00A85B6F">
            <w:t>LinkedIn URL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2B"/>
    <w:rsid w:val="003A4D06"/>
    <w:rsid w:val="009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87AD038A5B4CC383A5A2A8B14C8999">
    <w:name w:val="0287AD038A5B4CC383A5A2A8B14C8999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C60C73A059D42D7AFA66B120C68BFBE">
    <w:name w:val="2C60C73A059D42D7AFA66B120C68BFBE"/>
  </w:style>
  <w:style w:type="paragraph" w:customStyle="1" w:styleId="09BAA05B4E034A0798FE03A0189E6E01">
    <w:name w:val="09BAA05B4E034A0798FE03A0189E6E01"/>
  </w:style>
  <w:style w:type="paragraph" w:customStyle="1" w:styleId="2FA8A679BCEB4C45B08F5E3B9F0AFF7A">
    <w:name w:val="2FA8A679BCEB4C45B08F5E3B9F0AFF7A"/>
  </w:style>
  <w:style w:type="paragraph" w:customStyle="1" w:styleId="0F67141994BA40B5B3FEC2055CE876BC">
    <w:name w:val="0F67141994BA40B5B3FEC2055CE876BC"/>
  </w:style>
  <w:style w:type="paragraph" w:customStyle="1" w:styleId="68607000DDA64B3FBFF1B214E12E3601">
    <w:name w:val="68607000DDA64B3FBFF1B214E12E3601"/>
  </w:style>
  <w:style w:type="paragraph" w:customStyle="1" w:styleId="BB77A720BBA545698D68EFE7B2DDEC73">
    <w:name w:val="BB77A720BBA545698D68EFE7B2DDEC73"/>
  </w:style>
  <w:style w:type="paragraph" w:customStyle="1" w:styleId="7D65D36E30824DB0B35357FFEBEBE5D2">
    <w:name w:val="7D65D36E30824DB0B35357FFEBEBE5D2"/>
  </w:style>
  <w:style w:type="paragraph" w:customStyle="1" w:styleId="41A0A65447ED43279BC527884E81B92E">
    <w:name w:val="41A0A65447ED43279BC527884E81B92E"/>
  </w:style>
  <w:style w:type="paragraph" w:customStyle="1" w:styleId="F41C6C6A15FB46F9AB5431C0938F239A">
    <w:name w:val="F41C6C6A15FB46F9AB5431C0938F239A"/>
  </w:style>
  <w:style w:type="paragraph" w:customStyle="1" w:styleId="0F98897471434FAEA428B55721823AAD">
    <w:name w:val="0F98897471434FAEA428B55721823AAD"/>
  </w:style>
  <w:style w:type="paragraph" w:customStyle="1" w:styleId="CDF9194965A240CDAC79050F11841B5C">
    <w:name w:val="CDF9194965A240CDAC79050F11841B5C"/>
  </w:style>
  <w:style w:type="paragraph" w:customStyle="1" w:styleId="CC7AFA23A46C416A9DA84C3AC9887E53">
    <w:name w:val="CC7AFA23A46C416A9DA84C3AC9887E53"/>
  </w:style>
  <w:style w:type="paragraph" w:customStyle="1" w:styleId="C83D73B834F94696A2307B2BDA8D067D">
    <w:name w:val="C83D73B834F94696A2307B2BDA8D067D"/>
  </w:style>
  <w:style w:type="paragraph" w:customStyle="1" w:styleId="95FB3941CA784A8C887D91E6F424E0B9">
    <w:name w:val="95FB3941CA784A8C887D91E6F424E0B9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E13387ED4967412397391F7469386BAD">
    <w:name w:val="E13387ED4967412397391F7469386BAD"/>
  </w:style>
  <w:style w:type="paragraph" w:customStyle="1" w:styleId="A5D91AFF72884A26A0AE897B8A72AFA3">
    <w:name w:val="A5D91AFF72884A26A0AE897B8A72AFA3"/>
  </w:style>
  <w:style w:type="paragraph" w:customStyle="1" w:styleId="32D1A52B424F4A799F46A625DBFD955D">
    <w:name w:val="32D1A52B424F4A799F46A625DBFD955D"/>
  </w:style>
  <w:style w:type="paragraph" w:customStyle="1" w:styleId="3CC47438FC3543AAA1CF78C324DB3AB4">
    <w:name w:val="3CC47438FC3543AAA1CF78C324DB3AB4"/>
  </w:style>
  <w:style w:type="paragraph" w:customStyle="1" w:styleId="8AE0FF50B431491DB413DFC948C966A1">
    <w:name w:val="8AE0FF50B431491DB413DFC948C966A1"/>
  </w:style>
  <w:style w:type="paragraph" w:customStyle="1" w:styleId="E3031448CD1C4D669C1454FCEAA604F1">
    <w:name w:val="E3031448CD1C4D669C1454FCEAA604F1"/>
  </w:style>
  <w:style w:type="paragraph" w:customStyle="1" w:styleId="762E0985B3AE42A2886E404509E0F544">
    <w:name w:val="762E0985B3AE42A2886E404509E0F544"/>
  </w:style>
  <w:style w:type="paragraph" w:customStyle="1" w:styleId="59713B2A2F944954B2641CE8B035372E">
    <w:name w:val="59713B2A2F944954B2641CE8B035372E"/>
  </w:style>
  <w:style w:type="paragraph" w:customStyle="1" w:styleId="ED84C8DB59724DC989BE3C8F7FFD67BA">
    <w:name w:val="ED84C8DB59724DC989BE3C8F7FFD67BA"/>
  </w:style>
  <w:style w:type="paragraph" w:customStyle="1" w:styleId="78D07B73101344F485B881EEA94DEA0C">
    <w:name w:val="78D07B73101344F485B881EEA94DEA0C"/>
  </w:style>
  <w:style w:type="paragraph" w:customStyle="1" w:styleId="F52A55F24E90463889D1250AF1A51BB3">
    <w:name w:val="F52A55F24E90463889D1250AF1A51BB3"/>
  </w:style>
  <w:style w:type="paragraph" w:customStyle="1" w:styleId="D13532EDF3A94452A36229CD232ED772">
    <w:name w:val="D13532EDF3A94452A36229CD232ED772"/>
  </w:style>
  <w:style w:type="paragraph" w:customStyle="1" w:styleId="24AE461709404241A4A5A86F24FE3C64">
    <w:name w:val="24AE461709404241A4A5A86F24FE3C64"/>
  </w:style>
  <w:style w:type="paragraph" w:customStyle="1" w:styleId="049D7CF1DDBA492897A06539248CC3F0">
    <w:name w:val="049D7CF1DDBA492897A06539248CC3F0"/>
  </w:style>
  <w:style w:type="paragraph" w:customStyle="1" w:styleId="5237E77308E042AB98437099697301F0">
    <w:name w:val="5237E77308E042AB98437099697301F0"/>
  </w:style>
  <w:style w:type="paragraph" w:customStyle="1" w:styleId="B72A0F6F786B48CD99D8B0CD6720659E">
    <w:name w:val="B72A0F6F786B48CD99D8B0CD6720659E"/>
  </w:style>
  <w:style w:type="paragraph" w:customStyle="1" w:styleId="A38B6AC4923D431C8775E80E74472816">
    <w:name w:val="A38B6AC4923D431C8775E80E74472816"/>
  </w:style>
  <w:style w:type="paragraph" w:customStyle="1" w:styleId="04323BA6332B4E099488011ECEE3480B">
    <w:name w:val="04323BA6332B4E099488011ECEE3480B"/>
  </w:style>
  <w:style w:type="paragraph" w:customStyle="1" w:styleId="E88E43EA919C417DBC76F6F30BEBF7B4">
    <w:name w:val="E88E43EA919C417DBC76F6F30BEBF7B4"/>
  </w:style>
  <w:style w:type="paragraph" w:customStyle="1" w:styleId="D74399C7893349CFBA6200BD470D8922">
    <w:name w:val="D74399C7893349CFBA6200BD470D8922"/>
  </w:style>
  <w:style w:type="paragraph" w:customStyle="1" w:styleId="6231B79B5F844CAB962C4F356DC925A7">
    <w:name w:val="6231B79B5F844CAB962C4F356DC925A7"/>
  </w:style>
  <w:style w:type="paragraph" w:customStyle="1" w:styleId="B5BDEA6F06DE408C9BB6EA499EDC53F4">
    <w:name w:val="B5BDEA6F06DE408C9BB6EA499EDC53F4"/>
  </w:style>
  <w:style w:type="paragraph" w:customStyle="1" w:styleId="8B4EC9CB67E34F99A6E3B31FD5F0665E">
    <w:name w:val="8B4EC9CB67E34F99A6E3B31FD5F0665E"/>
  </w:style>
  <w:style w:type="paragraph" w:customStyle="1" w:styleId="477FBF27077A4216AA8DB88996E3A5BB">
    <w:name w:val="477FBF27077A4216AA8DB88996E3A5BB"/>
  </w:style>
  <w:style w:type="paragraph" w:customStyle="1" w:styleId="5C93594141604580B12A5679E36A8113">
    <w:name w:val="5C93594141604580B12A5679E36A8113"/>
  </w:style>
  <w:style w:type="paragraph" w:customStyle="1" w:styleId="13C008C3591E4A5396E930C873DDE61C">
    <w:name w:val="13C008C3591E4A5396E930C873DDE61C"/>
  </w:style>
  <w:style w:type="paragraph" w:customStyle="1" w:styleId="561DC0F6883549FB867E89496793E26B">
    <w:name w:val="561DC0F6883549FB867E89496793E26B"/>
    <w:rsid w:val="009E7F2B"/>
  </w:style>
  <w:style w:type="paragraph" w:customStyle="1" w:styleId="6B0A2DB430D44C45B361A9A86D15FB44">
    <w:name w:val="6B0A2DB430D44C45B361A9A86D15FB44"/>
    <w:rsid w:val="009E7F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c3a918-90c0-475d-815a-1e9aab9bc3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79DBC6667D94F81026A4FA5A7B54E" ma:contentTypeVersion="18" ma:contentTypeDescription="Create a new document." ma:contentTypeScope="" ma:versionID="da7893583395551aad58e74bb84a5add">
  <xsd:schema xmlns:xsd="http://www.w3.org/2001/XMLSchema" xmlns:xs="http://www.w3.org/2001/XMLSchema" xmlns:p="http://schemas.microsoft.com/office/2006/metadata/properties" xmlns:ns3="b99aae55-387b-466e-80ad-0224c8247ca6" xmlns:ns4="31c3a918-90c0-475d-815a-1e9aab9bc335" targetNamespace="http://schemas.microsoft.com/office/2006/metadata/properties" ma:root="true" ma:fieldsID="59ddc15604ca8b7e040b364357188512" ns3:_="" ns4:_="">
    <xsd:import namespace="b99aae55-387b-466e-80ad-0224c8247ca6"/>
    <xsd:import namespace="31c3a918-90c0-475d-815a-1e9aab9bc3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aae55-387b-466e-80ad-0224c8247c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3a918-90c0-475d-815a-1e9aab9bc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85BB2-7EA0-45FE-B775-AEACCC092B91}">
  <ds:schemaRefs>
    <ds:schemaRef ds:uri="http://purl.org/dc/elements/1.1/"/>
    <ds:schemaRef ds:uri="http://purl.org/dc/dcmitype/"/>
    <ds:schemaRef ds:uri="http://schemas.microsoft.com/office/2006/metadata/properties"/>
    <ds:schemaRef ds:uri="b99aae55-387b-466e-80ad-0224c8247ca6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31c3a918-90c0-475d-815a-1e9aab9bc33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375AC9-071B-4E45-AA26-B88B5DA4A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A8C84-CB3A-42B7-8818-7FCB53CE6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aae55-387b-466e-80ad-0224c8247ca6"/>
    <ds:schemaRef ds:uri="31c3a918-90c0-475d-815a-1e9aab9b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Modern chronological resume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Maldonado, Allison B.</dc:creator>
  <keywords/>
  <dc:description/>
  <lastModifiedBy>Maldonado, Allison B.</lastModifiedBy>
  <revision>3</revision>
  <dcterms:created xsi:type="dcterms:W3CDTF">2023-10-26T20:39:00.0000000Z</dcterms:created>
  <dcterms:modified xsi:type="dcterms:W3CDTF">2025-02-02T04:46:28.3930020Z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0x01010006379DBC6667D94F81026A4FA5A7B54E</vt:lpwstr>
  </property>
</Properties>
</file>